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48D62" w14:textId="23F2F4FC" w:rsidR="002461CC" w:rsidRPr="00C215A9" w:rsidRDefault="006879A6" w:rsidP="108B031E">
      <w:pPr>
        <w:pStyle w:val="Header"/>
        <w:jc w:val="center"/>
        <w:rPr>
          <w:b/>
          <w:bCs/>
          <w:color w:val="007FC2"/>
        </w:rPr>
      </w:pPr>
      <w:r w:rsidRPr="108B031E">
        <w:rPr>
          <w:b/>
          <w:bCs/>
          <w:color w:val="007FC2"/>
        </w:rPr>
        <w:t>Notification of</w:t>
      </w:r>
      <w:r w:rsidR="00D620CE" w:rsidRPr="108B031E">
        <w:rPr>
          <w:b/>
          <w:bCs/>
          <w:color w:val="007FC2"/>
        </w:rPr>
        <w:t xml:space="preserve"> Single Source </w:t>
      </w:r>
      <w:r w:rsidR="4CACAF17" w:rsidRPr="108B031E">
        <w:rPr>
          <w:b/>
          <w:bCs/>
          <w:color w:val="007FC2"/>
        </w:rPr>
        <w:t>Candidate</w:t>
      </w:r>
      <w:r w:rsidR="00D620CE" w:rsidRPr="108B031E">
        <w:rPr>
          <w:b/>
          <w:bCs/>
          <w:color w:val="007FC2"/>
        </w:rPr>
        <w:t xml:space="preserve"> </w:t>
      </w:r>
    </w:p>
    <w:p w14:paraId="77F4B570" w14:textId="13DE6825" w:rsidR="00241442" w:rsidRPr="00C215A9" w:rsidRDefault="65EEFDA1" w:rsidP="65EEFDA1">
      <w:pPr>
        <w:pStyle w:val="Header"/>
        <w:rPr>
          <w:b/>
          <w:bCs/>
          <w:color w:val="5B9BD5" w:themeColor="accent1"/>
          <w:sz w:val="18"/>
          <w:szCs w:val="18"/>
        </w:rPr>
      </w:pPr>
      <w:r w:rsidRPr="108B031E">
        <w:rPr>
          <w:b/>
          <w:bCs/>
          <w:color w:val="5B9BD5" w:themeColor="accent1"/>
          <w:sz w:val="18"/>
          <w:szCs w:val="18"/>
        </w:rPr>
        <w:t>UNV field unit (if present) or regional office (if no field unit presence) to send this form to V</w:t>
      </w:r>
      <w:r w:rsidR="276CAB68" w:rsidRPr="108B031E">
        <w:rPr>
          <w:b/>
          <w:bCs/>
          <w:color w:val="5B9BD5" w:themeColor="accent1"/>
          <w:sz w:val="18"/>
          <w:szCs w:val="18"/>
        </w:rPr>
        <w:t xml:space="preserve">olunteer </w:t>
      </w:r>
      <w:r w:rsidR="3E486F42" w:rsidRPr="108B031E">
        <w:rPr>
          <w:b/>
          <w:bCs/>
          <w:color w:val="5B9BD5" w:themeColor="accent1"/>
          <w:sz w:val="18"/>
          <w:szCs w:val="18"/>
        </w:rPr>
        <w:t>Solutions Section (VSC)</w:t>
      </w:r>
      <w:r w:rsidRPr="108B031E">
        <w:rPr>
          <w:b/>
          <w:bCs/>
          <w:color w:val="5B9BD5" w:themeColor="accent1"/>
          <w:sz w:val="18"/>
          <w:szCs w:val="18"/>
        </w:rPr>
        <w:t xml:space="preserve"> at UNV HQ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046"/>
        <w:gridCol w:w="4309"/>
      </w:tblGrid>
      <w:tr w:rsidR="008F1AE4" w:rsidRPr="00C215A9" w14:paraId="65D48D64" w14:textId="77777777" w:rsidTr="24212035">
        <w:trPr>
          <w:trHeight w:val="350"/>
        </w:trPr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14:paraId="65D48D63" w14:textId="0705277F" w:rsidR="00DF7B5E" w:rsidRPr="00C215A9" w:rsidRDefault="00DF7B5E" w:rsidP="002B6DA0">
            <w:pPr>
              <w:spacing w:before="60" w:after="60"/>
              <w:rPr>
                <w:b/>
                <w:color w:val="auto"/>
                <w:sz w:val="20"/>
                <w:szCs w:val="20"/>
              </w:rPr>
            </w:pPr>
            <w:r w:rsidRPr="00C215A9">
              <w:rPr>
                <w:b/>
                <w:color w:val="auto"/>
                <w:sz w:val="20"/>
                <w:szCs w:val="20"/>
              </w:rPr>
              <w:t xml:space="preserve">Details of </w:t>
            </w:r>
            <w:r w:rsidR="00BF743F">
              <w:rPr>
                <w:b/>
                <w:color w:val="auto"/>
                <w:sz w:val="20"/>
                <w:szCs w:val="20"/>
              </w:rPr>
              <w:t xml:space="preserve">Single Source Candidate: </w:t>
            </w:r>
          </w:p>
        </w:tc>
      </w:tr>
      <w:tr w:rsidR="008F1AE4" w:rsidRPr="00C215A9" w14:paraId="65D48D67" w14:textId="77777777" w:rsidTr="24212035">
        <w:tc>
          <w:tcPr>
            <w:tcW w:w="5046" w:type="dxa"/>
          </w:tcPr>
          <w:p w14:paraId="65D48D65" w14:textId="23D58959" w:rsidR="00DF7B5E" w:rsidRPr="00C215A9" w:rsidRDefault="24212035" w:rsidP="24212035">
            <w:pPr>
              <w:spacing w:before="100" w:beforeAutospacing="1" w:after="100" w:afterAutospacing="1" w:line="240" w:lineRule="auto"/>
              <w:rPr>
                <w:color w:val="auto"/>
                <w:sz w:val="20"/>
                <w:szCs w:val="20"/>
              </w:rPr>
            </w:pPr>
            <w:r w:rsidRPr="24212035">
              <w:rPr>
                <w:color w:val="auto"/>
                <w:sz w:val="20"/>
                <w:szCs w:val="20"/>
              </w:rPr>
              <w:t xml:space="preserve">Family Name: </w:t>
            </w:r>
          </w:p>
        </w:tc>
        <w:tc>
          <w:tcPr>
            <w:tcW w:w="4309" w:type="dxa"/>
          </w:tcPr>
          <w:p w14:paraId="65D48D66" w14:textId="77777777" w:rsidR="00DF7B5E" w:rsidRPr="00C215A9" w:rsidRDefault="00DF7B5E" w:rsidP="002B6DA0">
            <w:pPr>
              <w:spacing w:before="100" w:beforeAutospacing="1" w:after="100" w:afterAutospacing="1" w:line="240" w:lineRule="auto"/>
              <w:rPr>
                <w:color w:val="auto"/>
                <w:sz w:val="20"/>
                <w:szCs w:val="20"/>
              </w:rPr>
            </w:pPr>
            <w:r w:rsidRPr="00C215A9">
              <w:rPr>
                <w:color w:val="auto"/>
                <w:sz w:val="20"/>
                <w:szCs w:val="20"/>
              </w:rPr>
              <w:t>First Name:</w:t>
            </w:r>
          </w:p>
        </w:tc>
      </w:tr>
      <w:tr w:rsidR="008F1AE4" w:rsidRPr="00C215A9" w14:paraId="65D48D69" w14:textId="77777777" w:rsidTr="24212035">
        <w:trPr>
          <w:trHeight w:val="242"/>
        </w:trPr>
        <w:tc>
          <w:tcPr>
            <w:tcW w:w="9355" w:type="dxa"/>
            <w:gridSpan w:val="2"/>
          </w:tcPr>
          <w:p w14:paraId="65D48D68" w14:textId="77777777" w:rsidR="00DF7B5E" w:rsidRPr="00C215A9" w:rsidRDefault="00DF7B5E" w:rsidP="002B6DA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C215A9">
              <w:rPr>
                <w:color w:val="auto"/>
                <w:sz w:val="20"/>
                <w:szCs w:val="20"/>
              </w:rPr>
              <w:t xml:space="preserve">UNV Roster Number: </w:t>
            </w:r>
          </w:p>
        </w:tc>
      </w:tr>
      <w:tr w:rsidR="008F1AE4" w:rsidRPr="00C215A9" w14:paraId="65D48D6B" w14:textId="77777777" w:rsidTr="24212035">
        <w:tc>
          <w:tcPr>
            <w:tcW w:w="9355" w:type="dxa"/>
            <w:gridSpan w:val="2"/>
          </w:tcPr>
          <w:p w14:paraId="65D48D6A" w14:textId="77777777" w:rsidR="00DF7B5E" w:rsidRPr="00C215A9" w:rsidRDefault="00DF7B5E" w:rsidP="002B6DA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C215A9">
              <w:rPr>
                <w:color w:val="auto"/>
                <w:sz w:val="20"/>
                <w:szCs w:val="20"/>
              </w:rPr>
              <w:t>Requested for which UNV assignment:</w:t>
            </w:r>
          </w:p>
        </w:tc>
      </w:tr>
      <w:tr w:rsidR="008F1AE4" w:rsidRPr="00C215A9" w14:paraId="65D48D6D" w14:textId="77777777" w:rsidTr="24212035"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14:paraId="65D48D6C" w14:textId="77777777" w:rsidR="00DF7B5E" w:rsidRPr="00C215A9" w:rsidRDefault="00DF7B5E" w:rsidP="002B6DA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C215A9">
              <w:rPr>
                <w:color w:val="auto"/>
                <w:sz w:val="20"/>
                <w:szCs w:val="20"/>
              </w:rPr>
              <w:t>Duty Station:</w:t>
            </w:r>
          </w:p>
        </w:tc>
      </w:tr>
    </w:tbl>
    <w:p w14:paraId="65D48D70" w14:textId="77777777" w:rsidR="00DF7B5E" w:rsidRPr="00C215A9" w:rsidRDefault="00DF7B5E" w:rsidP="00DF7B5E">
      <w:pPr>
        <w:spacing w:after="0" w:line="240" w:lineRule="auto"/>
        <w:rPr>
          <w:color w:val="auto"/>
          <w:sz w:val="20"/>
          <w:szCs w:val="20"/>
        </w:rPr>
      </w:pPr>
    </w:p>
    <w:p w14:paraId="4C0088AD" w14:textId="5A2EEF89" w:rsidR="00B77459" w:rsidRPr="00C215A9" w:rsidRDefault="00AF15C9" w:rsidP="00E766B2">
      <w:pPr>
        <w:spacing w:before="60" w:after="60"/>
        <w:rPr>
          <w:b/>
          <w:color w:val="auto"/>
          <w:sz w:val="20"/>
          <w:szCs w:val="20"/>
          <w:lang w:val="en"/>
        </w:rPr>
      </w:pPr>
      <w:r w:rsidRPr="00C215A9">
        <w:rPr>
          <w:b/>
          <w:color w:val="auto"/>
          <w:sz w:val="20"/>
          <w:szCs w:val="20"/>
          <w:lang w:val="en"/>
        </w:rPr>
        <w:t>For Hiring Manager</w:t>
      </w:r>
      <w:r w:rsidR="008A151C" w:rsidRPr="00C215A9">
        <w:rPr>
          <w:b/>
          <w:color w:val="auto"/>
          <w:sz w:val="20"/>
          <w:szCs w:val="20"/>
          <w:lang w:val="en"/>
        </w:rPr>
        <w:t>/Director of Mission Support</w:t>
      </w:r>
    </w:p>
    <w:p w14:paraId="1F88B55D" w14:textId="784E8C80" w:rsidR="00BE1DA5" w:rsidRPr="00C215A9" w:rsidRDefault="39F270A4" w:rsidP="39F270A4">
      <w:pPr>
        <w:pStyle w:val="ListParagraph"/>
        <w:numPr>
          <w:ilvl w:val="0"/>
          <w:numId w:val="1"/>
        </w:numPr>
        <w:spacing w:before="60" w:after="60"/>
        <w:rPr>
          <w:rFonts w:eastAsia="Arial" w:cs="Arial"/>
          <w:color w:val="auto"/>
          <w:sz w:val="20"/>
          <w:szCs w:val="20"/>
          <w:lang w:val="en"/>
        </w:rPr>
      </w:pPr>
      <w:r w:rsidRPr="5A3312BF">
        <w:rPr>
          <w:color w:val="auto"/>
          <w:sz w:val="20"/>
          <w:szCs w:val="20"/>
        </w:rPr>
        <w:t xml:space="preserve">As hiring manager and/or Director of Mission Support, </w:t>
      </w:r>
      <w:r w:rsidRPr="5A3312BF">
        <w:rPr>
          <w:color w:val="auto"/>
          <w:sz w:val="20"/>
          <w:szCs w:val="20"/>
          <w:lang w:val="en"/>
        </w:rPr>
        <w:t>I formally recommend</w:t>
      </w:r>
      <w:r w:rsidR="00483137" w:rsidRPr="5A3312BF">
        <w:rPr>
          <w:color w:val="auto"/>
          <w:sz w:val="20"/>
          <w:szCs w:val="20"/>
          <w:lang w:val="en"/>
        </w:rPr>
        <w:t xml:space="preserve"> an</w:t>
      </w:r>
      <w:r w:rsidR="129E3C15" w:rsidRPr="5A3312BF">
        <w:rPr>
          <w:color w:val="auto"/>
          <w:sz w:val="20"/>
          <w:szCs w:val="20"/>
          <w:lang w:val="en"/>
        </w:rPr>
        <w:t>d</w:t>
      </w:r>
      <w:r w:rsidR="00483137" w:rsidRPr="5A3312BF">
        <w:rPr>
          <w:color w:val="auto"/>
          <w:sz w:val="20"/>
          <w:szCs w:val="20"/>
          <w:lang w:val="en"/>
        </w:rPr>
        <w:t xml:space="preserve"> request</w:t>
      </w:r>
      <w:r w:rsidRPr="5A3312BF">
        <w:rPr>
          <w:color w:val="auto"/>
          <w:sz w:val="20"/>
          <w:szCs w:val="20"/>
          <w:lang w:val="en"/>
        </w:rPr>
        <w:t xml:space="preserve"> the above </w:t>
      </w:r>
      <w:r w:rsidR="00D620CE" w:rsidRPr="5A3312BF">
        <w:rPr>
          <w:color w:val="auto"/>
          <w:sz w:val="20"/>
          <w:szCs w:val="20"/>
          <w:lang w:val="en"/>
        </w:rPr>
        <w:t xml:space="preserve">single source candidate </w:t>
      </w:r>
      <w:r w:rsidR="00483137" w:rsidRPr="5A3312BF">
        <w:rPr>
          <w:color w:val="auto"/>
          <w:sz w:val="20"/>
          <w:szCs w:val="20"/>
          <w:lang w:val="en"/>
        </w:rPr>
        <w:t>to be selected for the above indicated assignment</w:t>
      </w:r>
      <w:r w:rsidR="00483137" w:rsidRPr="5A3312BF">
        <w:rPr>
          <w:b/>
          <w:bCs/>
          <w:color w:val="auto"/>
          <w:sz w:val="20"/>
          <w:szCs w:val="20"/>
          <w:lang w:val="en"/>
        </w:rPr>
        <w:t xml:space="preserve"> </w:t>
      </w:r>
    </w:p>
    <w:p w14:paraId="25A9D901" w14:textId="662EC6C7" w:rsidR="00E766B2" w:rsidRPr="00C215A9" w:rsidRDefault="00420E2D" w:rsidP="0044515A">
      <w:pPr>
        <w:spacing w:before="60" w:after="60"/>
        <w:rPr>
          <w:color w:val="auto"/>
          <w:sz w:val="20"/>
          <w:szCs w:val="20"/>
        </w:rPr>
      </w:pPr>
      <w:r w:rsidRPr="00C215A9">
        <w:rPr>
          <w:color w:val="auto"/>
          <w:sz w:val="20"/>
          <w:szCs w:val="20"/>
          <w:lang w:val="en"/>
        </w:rPr>
        <w:t xml:space="preserve">In doing so I </w:t>
      </w:r>
      <w:r w:rsidR="00D34933" w:rsidRPr="00C215A9">
        <w:rPr>
          <w:color w:val="auto"/>
          <w:sz w:val="20"/>
          <w:szCs w:val="20"/>
          <w:lang w:val="en"/>
        </w:rPr>
        <w:t xml:space="preserve">have </w:t>
      </w:r>
      <w:proofErr w:type="gramStart"/>
      <w:r w:rsidR="00E766B2" w:rsidRPr="00C215A9">
        <w:rPr>
          <w:color w:val="auto"/>
          <w:sz w:val="20"/>
          <w:szCs w:val="20"/>
          <w:lang w:val="en"/>
        </w:rPr>
        <w:t>confir</w:t>
      </w:r>
      <w:r w:rsidR="00483137">
        <w:rPr>
          <w:color w:val="auto"/>
          <w:sz w:val="20"/>
          <w:szCs w:val="20"/>
          <w:lang w:val="en"/>
        </w:rPr>
        <w:t>m</w:t>
      </w:r>
      <w:proofErr w:type="gramEnd"/>
      <w:r w:rsidR="00D34933" w:rsidRPr="00C215A9">
        <w:rPr>
          <w:color w:val="auto"/>
          <w:sz w:val="20"/>
          <w:szCs w:val="20"/>
          <w:lang w:val="en"/>
        </w:rPr>
        <w:t xml:space="preserve"> </w:t>
      </w:r>
      <w:r w:rsidR="00E766B2" w:rsidRPr="00C215A9">
        <w:rPr>
          <w:color w:val="auto"/>
          <w:sz w:val="20"/>
          <w:szCs w:val="20"/>
          <w:lang w:val="en"/>
        </w:rPr>
        <w:t>the following</w:t>
      </w:r>
      <w:r w:rsidR="009710A7" w:rsidRPr="00C215A9">
        <w:rPr>
          <w:color w:val="auto"/>
          <w:sz w:val="20"/>
          <w:szCs w:val="20"/>
          <w:lang w:val="en"/>
        </w:rPr>
        <w:t>:</w:t>
      </w:r>
      <w:r w:rsidR="00E766B2" w:rsidRPr="00C215A9">
        <w:rPr>
          <w:color w:val="auto"/>
          <w:sz w:val="20"/>
          <w:szCs w:val="20"/>
          <w:lang w:val="en"/>
        </w:rPr>
        <w:t xml:space="preserve"> </w:t>
      </w:r>
    </w:p>
    <w:p w14:paraId="7FF6C996" w14:textId="03B3BA08" w:rsidR="00E766B2" w:rsidRPr="00C215A9" w:rsidRDefault="00E766B2" w:rsidP="00E766B2">
      <w:pPr>
        <w:pStyle w:val="ListParagraph"/>
        <w:numPr>
          <w:ilvl w:val="0"/>
          <w:numId w:val="3"/>
        </w:numPr>
        <w:spacing w:after="0" w:line="240" w:lineRule="auto"/>
        <w:rPr>
          <w:color w:val="auto"/>
          <w:sz w:val="20"/>
          <w:szCs w:val="20"/>
        </w:rPr>
      </w:pPr>
      <w:r w:rsidRPr="108B031E">
        <w:rPr>
          <w:color w:val="auto"/>
          <w:sz w:val="20"/>
          <w:szCs w:val="20"/>
        </w:rPr>
        <w:t>Th</w:t>
      </w:r>
      <w:r w:rsidR="3A48B444" w:rsidRPr="108B031E">
        <w:rPr>
          <w:color w:val="auto"/>
          <w:sz w:val="20"/>
          <w:szCs w:val="20"/>
        </w:rPr>
        <w:t>e candidate</w:t>
      </w:r>
      <w:r w:rsidRPr="108B031E">
        <w:rPr>
          <w:color w:val="auto"/>
          <w:sz w:val="20"/>
          <w:szCs w:val="20"/>
        </w:rPr>
        <w:t xml:space="preserve"> does not have a family member</w:t>
      </w:r>
      <w:r w:rsidR="007C0E51" w:rsidRPr="108B031E">
        <w:rPr>
          <w:color w:val="auto"/>
          <w:sz w:val="20"/>
          <w:szCs w:val="20"/>
        </w:rPr>
        <w:t xml:space="preserve"> or </w:t>
      </w:r>
      <w:r w:rsidR="004F11A5" w:rsidRPr="108B031E">
        <w:rPr>
          <w:color w:val="auto"/>
          <w:sz w:val="20"/>
          <w:szCs w:val="20"/>
        </w:rPr>
        <w:t>extended family members</w:t>
      </w:r>
      <w:r w:rsidRPr="108B031E">
        <w:rPr>
          <w:color w:val="auto"/>
          <w:sz w:val="20"/>
          <w:szCs w:val="20"/>
        </w:rPr>
        <w:t xml:space="preserve"> in a subordinate or superior position in the same duty station or host agency for which they are being considered</w:t>
      </w:r>
      <w:r w:rsidR="00011701" w:rsidRPr="108B031E">
        <w:rPr>
          <w:color w:val="auto"/>
          <w:sz w:val="20"/>
          <w:szCs w:val="20"/>
        </w:rPr>
        <w:t>.</w:t>
      </w:r>
    </w:p>
    <w:p w14:paraId="604D9817" w14:textId="7BF5403A" w:rsidR="00483137" w:rsidRDefault="00E766B2" w:rsidP="00483137">
      <w:pPr>
        <w:pStyle w:val="ListParagraph"/>
        <w:numPr>
          <w:ilvl w:val="0"/>
          <w:numId w:val="3"/>
        </w:numPr>
        <w:spacing w:after="0" w:line="240" w:lineRule="auto"/>
        <w:rPr>
          <w:color w:val="auto"/>
          <w:sz w:val="20"/>
          <w:szCs w:val="20"/>
        </w:rPr>
      </w:pPr>
      <w:r w:rsidRPr="5A3312BF">
        <w:rPr>
          <w:color w:val="auto"/>
          <w:sz w:val="20"/>
          <w:szCs w:val="20"/>
        </w:rPr>
        <w:t xml:space="preserve">The </w:t>
      </w:r>
      <w:r w:rsidR="00D620CE" w:rsidRPr="5A3312BF">
        <w:rPr>
          <w:color w:val="auto"/>
          <w:sz w:val="20"/>
          <w:szCs w:val="20"/>
        </w:rPr>
        <w:t xml:space="preserve">Single Source Candidate </w:t>
      </w:r>
      <w:r w:rsidRPr="5A3312BF">
        <w:rPr>
          <w:color w:val="auto"/>
          <w:sz w:val="20"/>
          <w:szCs w:val="20"/>
        </w:rPr>
        <w:t>was not requested by a family member nor is a family member part of the recruitment process</w:t>
      </w:r>
    </w:p>
    <w:p w14:paraId="0C4B8340" w14:textId="2E6C315C" w:rsidR="00483137" w:rsidRDefault="00483137" w:rsidP="00483137">
      <w:pPr>
        <w:pStyle w:val="ListParagraph"/>
        <w:numPr>
          <w:ilvl w:val="0"/>
          <w:numId w:val="3"/>
        </w:numPr>
        <w:spacing w:after="0" w:line="24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We</w:t>
      </w:r>
      <w:r w:rsidRPr="00AE4737">
        <w:rPr>
          <w:color w:val="auto"/>
          <w:sz w:val="20"/>
          <w:szCs w:val="20"/>
        </w:rPr>
        <w:t xml:space="preserve"> </w:t>
      </w:r>
      <w:r w:rsidRPr="00483137">
        <w:rPr>
          <w:color w:val="auto"/>
          <w:sz w:val="20"/>
          <w:szCs w:val="20"/>
        </w:rPr>
        <w:t>C</w:t>
      </w:r>
      <w:r w:rsidRPr="00AE4737">
        <w:rPr>
          <w:color w:val="auto"/>
          <w:sz w:val="20"/>
          <w:szCs w:val="20"/>
        </w:rPr>
        <w:t>onducted</w:t>
      </w:r>
      <w:r>
        <w:rPr>
          <w:color w:val="auto"/>
          <w:sz w:val="20"/>
          <w:szCs w:val="20"/>
        </w:rPr>
        <w:t xml:space="preserve"> (indicate)</w:t>
      </w:r>
      <w:r w:rsidRPr="00AE4737">
        <w:rPr>
          <w:color w:val="auto"/>
          <w:sz w:val="20"/>
          <w:szCs w:val="20"/>
        </w:rPr>
        <w:t xml:space="preserve">: </w:t>
      </w:r>
    </w:p>
    <w:p w14:paraId="7F629755" w14:textId="77777777" w:rsidR="00483137" w:rsidRDefault="00483137" w:rsidP="00AE4737">
      <w:pPr>
        <w:pStyle w:val="ListParagraph"/>
        <w:numPr>
          <w:ilvl w:val="1"/>
          <w:numId w:val="3"/>
        </w:numPr>
        <w:spacing w:after="0" w:line="240" w:lineRule="auto"/>
        <w:rPr>
          <w:color w:val="auto"/>
          <w:sz w:val="20"/>
          <w:szCs w:val="20"/>
        </w:rPr>
      </w:pPr>
      <w:r w:rsidRPr="00AE4737">
        <w:rPr>
          <w:color w:val="auto"/>
          <w:sz w:val="20"/>
          <w:szCs w:val="20"/>
        </w:rPr>
        <w:t>desk review</w:t>
      </w:r>
    </w:p>
    <w:p w14:paraId="3DA5C094" w14:textId="0D38FAD3" w:rsidR="00483137" w:rsidRDefault="00483137" w:rsidP="00AE4737">
      <w:pPr>
        <w:pStyle w:val="ListParagraph"/>
        <w:numPr>
          <w:ilvl w:val="1"/>
          <w:numId w:val="3"/>
        </w:numPr>
        <w:spacing w:after="0" w:line="240" w:lineRule="auto"/>
        <w:rPr>
          <w:color w:val="auto"/>
          <w:sz w:val="20"/>
          <w:szCs w:val="20"/>
        </w:rPr>
      </w:pPr>
      <w:r w:rsidRPr="00AE4737">
        <w:rPr>
          <w:color w:val="auto"/>
          <w:sz w:val="20"/>
          <w:szCs w:val="20"/>
        </w:rPr>
        <w:t xml:space="preserve">interview  </w:t>
      </w:r>
    </w:p>
    <w:p w14:paraId="6DAEC9DF" w14:textId="77777777" w:rsidR="00483137" w:rsidRDefault="00483137" w:rsidP="00AE4737">
      <w:pPr>
        <w:pStyle w:val="ListParagraph"/>
        <w:numPr>
          <w:ilvl w:val="1"/>
          <w:numId w:val="3"/>
        </w:numPr>
        <w:spacing w:after="0" w:line="240" w:lineRule="auto"/>
        <w:rPr>
          <w:color w:val="auto"/>
          <w:sz w:val="20"/>
          <w:szCs w:val="20"/>
        </w:rPr>
      </w:pPr>
      <w:r w:rsidRPr="00AE4737">
        <w:rPr>
          <w:color w:val="auto"/>
          <w:sz w:val="20"/>
          <w:szCs w:val="20"/>
        </w:rPr>
        <w:t xml:space="preserve">phone call </w:t>
      </w:r>
    </w:p>
    <w:p w14:paraId="37F6AC7B" w14:textId="5B75B42C" w:rsidR="00483137" w:rsidRDefault="00483137" w:rsidP="00AE4737">
      <w:pPr>
        <w:pStyle w:val="ListParagraph"/>
        <w:numPr>
          <w:ilvl w:val="1"/>
          <w:numId w:val="3"/>
        </w:numPr>
        <w:spacing w:after="0" w:line="240" w:lineRule="auto"/>
        <w:rPr>
          <w:color w:val="auto"/>
          <w:sz w:val="20"/>
          <w:szCs w:val="20"/>
        </w:rPr>
      </w:pPr>
      <w:proofErr w:type="gramStart"/>
      <w:r w:rsidRPr="5A3312BF">
        <w:rPr>
          <w:color w:val="auto"/>
          <w:sz w:val="20"/>
          <w:szCs w:val="20"/>
        </w:rPr>
        <w:t>other  specify</w:t>
      </w:r>
      <w:proofErr w:type="gramEnd"/>
      <w:r w:rsidRPr="5A3312BF">
        <w:rPr>
          <w:color w:val="auto"/>
          <w:sz w:val="20"/>
          <w:szCs w:val="20"/>
        </w:rPr>
        <w:t xml:space="preserve"> if no formal conversation took place to confirm candidate suitability  </w:t>
      </w:r>
    </w:p>
    <w:p w14:paraId="4F443C2F" w14:textId="77777777" w:rsidR="00041E7F" w:rsidRDefault="00041E7F" w:rsidP="00041E7F">
      <w:pPr>
        <w:spacing w:after="0" w:line="240" w:lineRule="auto"/>
        <w:rPr>
          <w:color w:val="auto"/>
          <w:sz w:val="20"/>
          <w:szCs w:val="20"/>
        </w:rPr>
      </w:pPr>
    </w:p>
    <w:p w14:paraId="37C4112D" w14:textId="1BD351DF" w:rsidR="00041E7F" w:rsidRPr="00E9077B" w:rsidRDefault="00E9077B" w:rsidP="00E9077B">
      <w:pPr>
        <w:pStyle w:val="ListParagraph"/>
        <w:numPr>
          <w:ilvl w:val="0"/>
          <w:numId w:val="1"/>
        </w:numPr>
        <w:spacing w:after="0" w:line="240" w:lineRule="auto"/>
        <w:rPr>
          <w:color w:val="auto"/>
          <w:sz w:val="20"/>
          <w:szCs w:val="20"/>
        </w:rPr>
      </w:pPr>
      <w:r w:rsidRPr="108B031E">
        <w:rPr>
          <w:color w:val="auto"/>
          <w:sz w:val="20"/>
          <w:szCs w:val="20"/>
        </w:rPr>
        <w:t>Indicate</w:t>
      </w:r>
      <w:r w:rsidR="00041E7F" w:rsidRPr="108B031E">
        <w:rPr>
          <w:color w:val="auto"/>
          <w:sz w:val="20"/>
          <w:szCs w:val="20"/>
        </w:rPr>
        <w:t xml:space="preserve"> the reason for this </w:t>
      </w:r>
      <w:r w:rsidR="370F0704" w:rsidRPr="108B031E">
        <w:rPr>
          <w:color w:val="auto"/>
          <w:sz w:val="20"/>
          <w:szCs w:val="20"/>
        </w:rPr>
        <w:t>recruitment</w:t>
      </w:r>
      <w:r w:rsidR="00041E7F" w:rsidRPr="108B031E">
        <w:rPr>
          <w:color w:val="auto"/>
          <w:sz w:val="20"/>
          <w:szCs w:val="20"/>
        </w:rPr>
        <w:t xml:space="preserve"> method: </w:t>
      </w:r>
    </w:p>
    <w:p w14:paraId="65D0186C" w14:textId="2524FE14" w:rsidR="008758C9" w:rsidRDefault="008758C9" w:rsidP="008758C9">
      <w:pPr>
        <w:spacing w:after="0" w:line="240" w:lineRule="auto"/>
        <w:rPr>
          <w:color w:val="auto"/>
          <w:sz w:val="20"/>
          <w:szCs w:val="2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696"/>
        <w:gridCol w:w="4820"/>
        <w:gridCol w:w="2839"/>
      </w:tblGrid>
      <w:tr w:rsidR="008758C9" w:rsidRPr="00C215A9" w14:paraId="48C4CD1A" w14:textId="77777777" w:rsidTr="009227B4">
        <w:trPr>
          <w:trHeight w:val="485"/>
        </w:trPr>
        <w:tc>
          <w:tcPr>
            <w:tcW w:w="1696" w:type="dxa"/>
          </w:tcPr>
          <w:p w14:paraId="457D61C6" w14:textId="77777777" w:rsidR="008758C9" w:rsidRPr="00C215A9" w:rsidRDefault="008758C9" w:rsidP="009227B4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C215A9">
              <w:rPr>
                <w:color w:val="auto"/>
                <w:sz w:val="20"/>
                <w:szCs w:val="20"/>
              </w:rPr>
              <w:t>Name</w:t>
            </w:r>
          </w:p>
        </w:tc>
        <w:tc>
          <w:tcPr>
            <w:tcW w:w="7659" w:type="dxa"/>
            <w:gridSpan w:val="2"/>
          </w:tcPr>
          <w:p w14:paraId="761CC52A" w14:textId="77777777" w:rsidR="008758C9" w:rsidRPr="00C215A9" w:rsidRDefault="008758C9" w:rsidP="009227B4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8758C9" w:rsidRPr="00C215A9" w14:paraId="03F4541F" w14:textId="77777777" w:rsidTr="009227B4">
        <w:trPr>
          <w:trHeight w:val="485"/>
        </w:trPr>
        <w:tc>
          <w:tcPr>
            <w:tcW w:w="1696" w:type="dxa"/>
          </w:tcPr>
          <w:p w14:paraId="40FD2733" w14:textId="77777777" w:rsidR="008758C9" w:rsidRPr="00C215A9" w:rsidRDefault="008758C9" w:rsidP="009227B4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C215A9">
              <w:rPr>
                <w:color w:val="auto"/>
                <w:sz w:val="20"/>
                <w:szCs w:val="20"/>
              </w:rPr>
              <w:t>Position title</w:t>
            </w:r>
          </w:p>
        </w:tc>
        <w:tc>
          <w:tcPr>
            <w:tcW w:w="7659" w:type="dxa"/>
            <w:gridSpan w:val="2"/>
          </w:tcPr>
          <w:p w14:paraId="4AD5B7AD" w14:textId="77777777" w:rsidR="008758C9" w:rsidRPr="00C215A9" w:rsidRDefault="008758C9" w:rsidP="009227B4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8758C9" w:rsidRPr="00C215A9" w14:paraId="4CA915EB" w14:textId="77777777" w:rsidTr="008758C9">
        <w:trPr>
          <w:trHeight w:val="531"/>
        </w:trPr>
        <w:tc>
          <w:tcPr>
            <w:tcW w:w="6516" w:type="dxa"/>
            <w:gridSpan w:val="2"/>
            <w:vAlign w:val="center"/>
          </w:tcPr>
          <w:p w14:paraId="4F4BEECB" w14:textId="77777777" w:rsidR="008758C9" w:rsidRPr="00C215A9" w:rsidRDefault="008758C9" w:rsidP="009227B4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C215A9">
              <w:rPr>
                <w:color w:val="auto"/>
                <w:sz w:val="20"/>
                <w:szCs w:val="20"/>
              </w:rPr>
              <w:t>Signature</w:t>
            </w:r>
          </w:p>
        </w:tc>
        <w:tc>
          <w:tcPr>
            <w:tcW w:w="2839" w:type="dxa"/>
            <w:vAlign w:val="center"/>
          </w:tcPr>
          <w:p w14:paraId="2F14D12A" w14:textId="77777777" w:rsidR="008758C9" w:rsidRPr="00C215A9" w:rsidRDefault="008758C9" w:rsidP="009227B4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C215A9">
              <w:rPr>
                <w:color w:val="auto"/>
                <w:sz w:val="20"/>
                <w:szCs w:val="20"/>
              </w:rPr>
              <w:t>Date</w:t>
            </w:r>
          </w:p>
        </w:tc>
      </w:tr>
    </w:tbl>
    <w:p w14:paraId="65D48D9D" w14:textId="77777777" w:rsidR="00DF7B5E" w:rsidRPr="00C215A9" w:rsidRDefault="00DF7B5E" w:rsidP="00DF7B5E">
      <w:pPr>
        <w:spacing w:after="0" w:line="240" w:lineRule="auto"/>
        <w:rPr>
          <w:b/>
          <w:sz w:val="20"/>
          <w:szCs w:val="20"/>
        </w:rPr>
      </w:pPr>
    </w:p>
    <w:p w14:paraId="5E8C3BA5" w14:textId="43EFD619" w:rsidR="00B77459" w:rsidRPr="00C215A9" w:rsidRDefault="65EEFDA1" w:rsidP="65EEFDA1">
      <w:pPr>
        <w:spacing w:before="60" w:after="60"/>
        <w:rPr>
          <w:b/>
          <w:bCs/>
          <w:color w:val="auto"/>
          <w:sz w:val="20"/>
          <w:szCs w:val="20"/>
          <w:lang w:val="en"/>
        </w:rPr>
      </w:pPr>
      <w:r w:rsidRPr="65EEFDA1">
        <w:rPr>
          <w:b/>
          <w:bCs/>
          <w:color w:val="auto"/>
          <w:sz w:val="20"/>
          <w:szCs w:val="20"/>
          <w:lang w:val="en"/>
        </w:rPr>
        <w:t xml:space="preserve">For UNV field unit (if present) </w:t>
      </w:r>
      <w:r w:rsidR="00BE194D">
        <w:rPr>
          <w:b/>
          <w:bCs/>
          <w:color w:val="auto"/>
          <w:sz w:val="20"/>
          <w:szCs w:val="20"/>
          <w:lang w:val="en"/>
        </w:rPr>
        <w:t xml:space="preserve">and </w:t>
      </w:r>
      <w:r w:rsidRPr="65EEFDA1">
        <w:rPr>
          <w:b/>
          <w:bCs/>
          <w:color w:val="auto"/>
          <w:sz w:val="20"/>
          <w:szCs w:val="20"/>
          <w:lang w:val="en"/>
        </w:rPr>
        <w:t xml:space="preserve">regional office </w:t>
      </w:r>
    </w:p>
    <w:p w14:paraId="39D96F13" w14:textId="426BCE47" w:rsidR="00B77459" w:rsidRPr="00C215A9" w:rsidRDefault="00B77459" w:rsidP="00B77459">
      <w:pPr>
        <w:spacing w:before="60" w:after="60"/>
        <w:rPr>
          <w:color w:val="auto"/>
          <w:sz w:val="20"/>
          <w:szCs w:val="20"/>
          <w:lang w:val="en"/>
        </w:rPr>
      </w:pPr>
      <w:r w:rsidRPr="00C215A9">
        <w:rPr>
          <w:color w:val="auto"/>
          <w:sz w:val="20"/>
          <w:szCs w:val="20"/>
          <w:lang w:val="en"/>
        </w:rPr>
        <w:t>Please confirm</w:t>
      </w:r>
      <w:r w:rsidR="00483137">
        <w:rPr>
          <w:color w:val="auto"/>
          <w:sz w:val="20"/>
          <w:szCs w:val="20"/>
          <w:lang w:val="en"/>
        </w:rPr>
        <w:t xml:space="preserve"> the following: </w:t>
      </w:r>
    </w:p>
    <w:p w14:paraId="45F111F3" w14:textId="3287948C" w:rsidR="00BD303E" w:rsidRPr="00C215A9" w:rsidRDefault="5EF2B9F9" w:rsidP="5EF2B9F9">
      <w:pPr>
        <w:pStyle w:val="ListParagraph"/>
        <w:numPr>
          <w:ilvl w:val="0"/>
          <w:numId w:val="3"/>
        </w:numPr>
        <w:spacing w:after="0" w:line="240" w:lineRule="auto"/>
        <w:rPr>
          <w:color w:val="auto"/>
          <w:sz w:val="20"/>
          <w:szCs w:val="20"/>
        </w:rPr>
      </w:pPr>
      <w:r w:rsidRPr="5A3312BF">
        <w:rPr>
          <w:color w:val="auto"/>
          <w:sz w:val="20"/>
          <w:szCs w:val="20"/>
        </w:rPr>
        <w:t xml:space="preserve">The </w:t>
      </w:r>
      <w:r w:rsidR="00D620CE" w:rsidRPr="5A3312BF">
        <w:rPr>
          <w:color w:val="auto"/>
          <w:sz w:val="20"/>
          <w:szCs w:val="20"/>
        </w:rPr>
        <w:t>S</w:t>
      </w:r>
      <w:r w:rsidR="00483137" w:rsidRPr="5A3312BF">
        <w:rPr>
          <w:color w:val="auto"/>
          <w:sz w:val="20"/>
          <w:szCs w:val="20"/>
        </w:rPr>
        <w:t>ingle Source Candidate</w:t>
      </w:r>
      <w:r w:rsidRPr="5A3312BF">
        <w:rPr>
          <w:color w:val="auto"/>
          <w:sz w:val="20"/>
          <w:szCs w:val="20"/>
        </w:rPr>
        <w:t xml:space="preserve"> meets all UNV eligibility criteria for the assignment (age, years of service);</w:t>
      </w:r>
      <w:bookmarkStart w:id="0" w:name="_Hlk508708368"/>
      <w:bookmarkEnd w:id="0"/>
    </w:p>
    <w:p w14:paraId="423F4534" w14:textId="311010AF" w:rsidR="0044515A" w:rsidRPr="00C215A9" w:rsidRDefault="00BC0FC6" w:rsidP="0044515A">
      <w:pPr>
        <w:pStyle w:val="ListParagraph"/>
        <w:numPr>
          <w:ilvl w:val="0"/>
          <w:numId w:val="3"/>
        </w:numPr>
        <w:spacing w:after="0" w:line="240" w:lineRule="auto"/>
        <w:rPr>
          <w:color w:val="auto"/>
          <w:sz w:val="20"/>
          <w:szCs w:val="20"/>
        </w:rPr>
      </w:pPr>
      <w:r w:rsidRPr="00C215A9">
        <w:rPr>
          <w:color w:val="auto"/>
          <w:sz w:val="20"/>
          <w:szCs w:val="20"/>
        </w:rPr>
        <w:t xml:space="preserve">The </w:t>
      </w:r>
      <w:r w:rsidR="00483137">
        <w:rPr>
          <w:color w:val="auto"/>
          <w:sz w:val="20"/>
          <w:szCs w:val="20"/>
        </w:rPr>
        <w:t xml:space="preserve">Single Source Candidate </w:t>
      </w:r>
      <w:r w:rsidRPr="00C215A9">
        <w:rPr>
          <w:color w:val="auto"/>
          <w:sz w:val="20"/>
          <w:szCs w:val="20"/>
        </w:rPr>
        <w:t>meets the minimum requirements of the description of assignment (</w:t>
      </w:r>
      <w:proofErr w:type="spellStart"/>
      <w:r w:rsidRPr="00C215A9">
        <w:rPr>
          <w:color w:val="auto"/>
          <w:sz w:val="20"/>
          <w:szCs w:val="20"/>
        </w:rPr>
        <w:t>DoA</w:t>
      </w:r>
      <w:proofErr w:type="spellEnd"/>
      <w:r w:rsidRPr="00C215A9">
        <w:rPr>
          <w:color w:val="auto"/>
          <w:sz w:val="20"/>
          <w:szCs w:val="20"/>
        </w:rPr>
        <w:t>) (qualifications, skills, experience and language)</w:t>
      </w:r>
    </w:p>
    <w:p w14:paraId="4A213E84" w14:textId="77777777" w:rsidR="00C215A9" w:rsidRPr="00C215A9" w:rsidRDefault="00C215A9" w:rsidP="00C215A9">
      <w:pPr>
        <w:spacing w:after="0" w:line="240" w:lineRule="auto"/>
        <w:rPr>
          <w:color w:val="auto"/>
          <w:sz w:val="20"/>
          <w:szCs w:val="2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885"/>
        <w:gridCol w:w="4631"/>
        <w:gridCol w:w="2839"/>
      </w:tblGrid>
      <w:tr w:rsidR="00376364" w:rsidRPr="00C215A9" w14:paraId="38698955" w14:textId="77777777" w:rsidTr="00A91B52">
        <w:trPr>
          <w:trHeight w:val="485"/>
        </w:trPr>
        <w:tc>
          <w:tcPr>
            <w:tcW w:w="1885" w:type="dxa"/>
          </w:tcPr>
          <w:p w14:paraId="7A97E053" w14:textId="2F617C79" w:rsidR="00376364" w:rsidRPr="00C215A9" w:rsidRDefault="005A0420" w:rsidP="009227B4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Name (FU if present)</w:t>
            </w:r>
          </w:p>
        </w:tc>
        <w:tc>
          <w:tcPr>
            <w:tcW w:w="7470" w:type="dxa"/>
            <w:gridSpan w:val="2"/>
          </w:tcPr>
          <w:p w14:paraId="2F85BB27" w14:textId="77777777" w:rsidR="00376364" w:rsidRPr="00C215A9" w:rsidRDefault="00376364" w:rsidP="009227B4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376364" w:rsidRPr="00C215A9" w14:paraId="3079F091" w14:textId="77777777" w:rsidTr="00A91B52">
        <w:trPr>
          <w:trHeight w:val="485"/>
        </w:trPr>
        <w:tc>
          <w:tcPr>
            <w:tcW w:w="1885" w:type="dxa"/>
          </w:tcPr>
          <w:p w14:paraId="43C64444" w14:textId="1AAD0C3A" w:rsidR="00376364" w:rsidRPr="00C215A9" w:rsidRDefault="005A0420" w:rsidP="009227B4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Position (FU)</w:t>
            </w:r>
          </w:p>
        </w:tc>
        <w:tc>
          <w:tcPr>
            <w:tcW w:w="7470" w:type="dxa"/>
            <w:gridSpan w:val="2"/>
          </w:tcPr>
          <w:p w14:paraId="2835BBFF" w14:textId="77777777" w:rsidR="00376364" w:rsidRPr="00C215A9" w:rsidRDefault="00376364" w:rsidP="009227B4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AA5EE9" w:rsidRPr="00C215A9" w14:paraId="2EAADC1F" w14:textId="77777777" w:rsidTr="00D040E3">
        <w:trPr>
          <w:trHeight w:val="485"/>
        </w:trPr>
        <w:tc>
          <w:tcPr>
            <w:tcW w:w="9355" w:type="dxa"/>
            <w:gridSpan w:val="3"/>
          </w:tcPr>
          <w:p w14:paraId="62F3665D" w14:textId="40A06F33" w:rsidR="00AA5EE9" w:rsidRPr="00C215A9" w:rsidRDefault="00AA5EE9" w:rsidP="00AA5EE9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AA5EE9">
              <w:rPr>
                <w:color w:val="auto"/>
              </w:rPr>
              <w:lastRenderedPageBreak/>
              <w:t>Approval from Regional M</w:t>
            </w:r>
            <w:bookmarkStart w:id="1" w:name="_GoBack"/>
            <w:bookmarkEnd w:id="1"/>
            <w:r w:rsidRPr="00AA5EE9">
              <w:rPr>
                <w:color w:val="auto"/>
              </w:rPr>
              <w:t>anager</w:t>
            </w:r>
          </w:p>
        </w:tc>
      </w:tr>
      <w:tr w:rsidR="00C215A9" w:rsidRPr="00C215A9" w14:paraId="7AE5D1C5" w14:textId="77777777" w:rsidTr="00A91B52">
        <w:trPr>
          <w:trHeight w:val="485"/>
        </w:trPr>
        <w:tc>
          <w:tcPr>
            <w:tcW w:w="1885" w:type="dxa"/>
          </w:tcPr>
          <w:p w14:paraId="1633FCAB" w14:textId="28C9DFBB" w:rsidR="00C215A9" w:rsidRPr="00C215A9" w:rsidRDefault="00C215A9" w:rsidP="009227B4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C215A9">
              <w:rPr>
                <w:color w:val="auto"/>
                <w:sz w:val="20"/>
                <w:szCs w:val="20"/>
              </w:rPr>
              <w:t>Nam</w:t>
            </w:r>
            <w:r w:rsidR="00B67812">
              <w:rPr>
                <w:color w:val="auto"/>
                <w:sz w:val="20"/>
                <w:szCs w:val="20"/>
              </w:rPr>
              <w:t>e</w:t>
            </w:r>
            <w:r w:rsidR="00755800">
              <w:rPr>
                <w:color w:val="auto"/>
                <w:sz w:val="20"/>
                <w:szCs w:val="20"/>
              </w:rPr>
              <w:t xml:space="preserve"> of R</w:t>
            </w:r>
            <w:r w:rsidR="001811DA">
              <w:rPr>
                <w:color w:val="auto"/>
                <w:sz w:val="20"/>
                <w:szCs w:val="20"/>
              </w:rPr>
              <w:t xml:space="preserve">egional Manager </w:t>
            </w:r>
          </w:p>
        </w:tc>
        <w:tc>
          <w:tcPr>
            <w:tcW w:w="7470" w:type="dxa"/>
            <w:gridSpan w:val="2"/>
          </w:tcPr>
          <w:p w14:paraId="6370D69B" w14:textId="77777777" w:rsidR="00C215A9" w:rsidRPr="00C215A9" w:rsidRDefault="00C215A9" w:rsidP="009227B4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C215A9" w:rsidRPr="00C215A9" w14:paraId="54BC06E3" w14:textId="77777777" w:rsidTr="008758C9">
        <w:trPr>
          <w:trHeight w:val="495"/>
        </w:trPr>
        <w:tc>
          <w:tcPr>
            <w:tcW w:w="6516" w:type="dxa"/>
            <w:gridSpan w:val="2"/>
            <w:vAlign w:val="center"/>
          </w:tcPr>
          <w:p w14:paraId="7F946BDA" w14:textId="7EDF20A8" w:rsidR="00C215A9" w:rsidRPr="00C215A9" w:rsidRDefault="00C215A9" w:rsidP="00A226BF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C215A9">
              <w:rPr>
                <w:color w:val="auto"/>
                <w:sz w:val="20"/>
                <w:szCs w:val="20"/>
              </w:rPr>
              <w:t>Signature</w:t>
            </w:r>
            <w:r w:rsidR="001811DA">
              <w:rPr>
                <w:color w:val="auto"/>
                <w:sz w:val="20"/>
                <w:szCs w:val="20"/>
              </w:rPr>
              <w:t xml:space="preserve"> of Regional Manager </w:t>
            </w:r>
          </w:p>
        </w:tc>
        <w:tc>
          <w:tcPr>
            <w:tcW w:w="2839" w:type="dxa"/>
            <w:vAlign w:val="center"/>
          </w:tcPr>
          <w:p w14:paraId="7BFA848D" w14:textId="77777777" w:rsidR="00C215A9" w:rsidRPr="00C215A9" w:rsidRDefault="00C215A9" w:rsidP="00A226BF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C215A9">
              <w:rPr>
                <w:color w:val="auto"/>
                <w:sz w:val="20"/>
                <w:szCs w:val="20"/>
              </w:rPr>
              <w:t>Date</w:t>
            </w:r>
          </w:p>
        </w:tc>
      </w:tr>
    </w:tbl>
    <w:p w14:paraId="51E4C4B9" w14:textId="77777777" w:rsidR="00C215A9" w:rsidRPr="00C215A9" w:rsidRDefault="00C215A9" w:rsidP="00C215A9">
      <w:pPr>
        <w:spacing w:after="0" w:line="240" w:lineRule="auto"/>
        <w:rPr>
          <w:color w:val="auto"/>
          <w:sz w:val="20"/>
          <w:szCs w:val="20"/>
        </w:rPr>
      </w:pPr>
    </w:p>
    <w:p w14:paraId="1B0BE1D4" w14:textId="09F8CEDF" w:rsidR="002461CC" w:rsidRPr="0090406A" w:rsidRDefault="000A0C12" w:rsidP="00483137">
      <w:pPr>
        <w:pStyle w:val="Header"/>
        <w:jc w:val="center"/>
        <w:rPr>
          <w:sz w:val="20"/>
          <w:szCs w:val="20"/>
        </w:rPr>
      </w:pPr>
      <w:r w:rsidRPr="108B031E">
        <w:rPr>
          <w:b/>
          <w:bCs/>
          <w:color w:val="5B9BD5" w:themeColor="accent1"/>
          <w:sz w:val="20"/>
          <w:szCs w:val="20"/>
        </w:rPr>
        <w:t>UNV Field Unit or Regional Office to send this form to VSC at</w:t>
      </w:r>
      <w:r w:rsidR="0090406A" w:rsidRPr="108B031E">
        <w:rPr>
          <w:b/>
          <w:bCs/>
          <w:color w:val="5B9BD5" w:themeColor="accent1"/>
          <w:sz w:val="20"/>
          <w:szCs w:val="20"/>
        </w:rPr>
        <w:t xml:space="preserve"> </w:t>
      </w:r>
      <w:r w:rsidRPr="108B031E">
        <w:rPr>
          <w:b/>
          <w:bCs/>
          <w:color w:val="5B9BD5" w:themeColor="accent1"/>
          <w:sz w:val="20"/>
          <w:szCs w:val="20"/>
        </w:rPr>
        <w:t>UNV HQ together with the interview report</w:t>
      </w:r>
      <w:r w:rsidR="0041530F" w:rsidRPr="108B031E">
        <w:rPr>
          <w:b/>
          <w:bCs/>
          <w:color w:val="5B9BD5" w:themeColor="accent1"/>
          <w:sz w:val="20"/>
          <w:szCs w:val="20"/>
        </w:rPr>
        <w:t xml:space="preserve"> or other selection support document if available</w:t>
      </w:r>
      <w:r w:rsidR="0090406A" w:rsidRPr="108B031E">
        <w:rPr>
          <w:b/>
          <w:bCs/>
          <w:color w:val="5B9BD5" w:themeColor="accent1"/>
          <w:sz w:val="20"/>
          <w:szCs w:val="20"/>
        </w:rPr>
        <w:t xml:space="preserve">. </w:t>
      </w:r>
      <w:r w:rsidR="1236EF82" w:rsidRPr="108B031E">
        <w:rPr>
          <w:b/>
          <w:bCs/>
          <w:color w:val="5B9BD5" w:themeColor="accent1"/>
          <w:sz w:val="20"/>
          <w:szCs w:val="20"/>
        </w:rPr>
        <w:t xml:space="preserve">In line with the Delegated Authority, UNV </w:t>
      </w:r>
      <w:r w:rsidR="00BF743F" w:rsidRPr="108B031E">
        <w:rPr>
          <w:b/>
          <w:bCs/>
          <w:color w:val="5B9BD5" w:themeColor="accent1"/>
          <w:sz w:val="20"/>
          <w:szCs w:val="20"/>
        </w:rPr>
        <w:t xml:space="preserve">Regional </w:t>
      </w:r>
      <w:r w:rsidR="0041530F" w:rsidRPr="108B031E">
        <w:rPr>
          <w:b/>
          <w:bCs/>
          <w:color w:val="5B9BD5" w:themeColor="accent1"/>
          <w:sz w:val="20"/>
          <w:szCs w:val="20"/>
        </w:rPr>
        <w:t>Managers</w:t>
      </w:r>
      <w:r w:rsidR="00BF743F" w:rsidRPr="108B031E">
        <w:rPr>
          <w:b/>
          <w:bCs/>
          <w:color w:val="5B9BD5" w:themeColor="accent1"/>
          <w:sz w:val="20"/>
          <w:szCs w:val="20"/>
        </w:rPr>
        <w:t xml:space="preserve"> are </w:t>
      </w:r>
      <w:r w:rsidR="60F222CF" w:rsidRPr="108B031E">
        <w:rPr>
          <w:b/>
          <w:bCs/>
          <w:color w:val="5B9BD5" w:themeColor="accent1"/>
          <w:sz w:val="20"/>
          <w:szCs w:val="20"/>
        </w:rPr>
        <w:t>in charge</w:t>
      </w:r>
      <w:r w:rsidR="00BF743F" w:rsidRPr="108B031E">
        <w:rPr>
          <w:b/>
          <w:bCs/>
          <w:color w:val="5B9BD5" w:themeColor="accent1"/>
          <w:sz w:val="20"/>
          <w:szCs w:val="20"/>
        </w:rPr>
        <w:t xml:space="preserve"> for approving Single </w:t>
      </w:r>
      <w:r w:rsidR="69B579D9" w:rsidRPr="108B031E">
        <w:rPr>
          <w:b/>
          <w:bCs/>
          <w:color w:val="5B9BD5" w:themeColor="accent1"/>
          <w:sz w:val="20"/>
          <w:szCs w:val="20"/>
        </w:rPr>
        <w:t>S</w:t>
      </w:r>
      <w:r w:rsidR="00BF743F" w:rsidRPr="108B031E">
        <w:rPr>
          <w:b/>
          <w:bCs/>
          <w:color w:val="5B9BD5" w:themeColor="accent1"/>
          <w:sz w:val="20"/>
          <w:szCs w:val="20"/>
        </w:rPr>
        <w:t xml:space="preserve">ource recruitment for their </w:t>
      </w:r>
      <w:r w:rsidR="0041530F" w:rsidRPr="108B031E">
        <w:rPr>
          <w:b/>
          <w:bCs/>
          <w:color w:val="5B9BD5" w:themeColor="accent1"/>
          <w:sz w:val="20"/>
          <w:szCs w:val="20"/>
        </w:rPr>
        <w:t>associated region</w:t>
      </w:r>
      <w:r w:rsidR="0090406A" w:rsidRPr="108B031E">
        <w:rPr>
          <w:b/>
          <w:bCs/>
          <w:color w:val="5B9BD5" w:themeColor="accent1"/>
          <w:sz w:val="20"/>
          <w:szCs w:val="20"/>
        </w:rPr>
        <w:t xml:space="preserve">. </w:t>
      </w:r>
    </w:p>
    <w:sectPr w:rsidR="002461CC" w:rsidRPr="0090406A" w:rsidSect="00DF7B5E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410" w:right="1418" w:bottom="1350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832C5" w14:textId="77777777" w:rsidR="00AC1370" w:rsidRDefault="00AC1370">
      <w:pPr>
        <w:spacing w:after="0" w:line="240" w:lineRule="auto"/>
      </w:pPr>
      <w:r>
        <w:separator/>
      </w:r>
    </w:p>
  </w:endnote>
  <w:endnote w:type="continuationSeparator" w:id="0">
    <w:p w14:paraId="37960D6A" w14:textId="77777777" w:rsidR="00AC1370" w:rsidRDefault="00AC1370">
      <w:pPr>
        <w:spacing w:after="0" w:line="240" w:lineRule="auto"/>
      </w:pPr>
      <w:r>
        <w:continuationSeparator/>
      </w:r>
    </w:p>
  </w:endnote>
  <w:endnote w:type="continuationNotice" w:id="1">
    <w:p w14:paraId="590C5B4B" w14:textId="77777777" w:rsidR="00AC1370" w:rsidRDefault="00AC13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</w:font>
  <w:font w:name="Proxima Nova Lt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48DAF" w14:textId="77777777" w:rsidR="0008161E" w:rsidRDefault="008A1533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65D48DB4" wp14:editId="65D48DB5">
              <wp:simplePos x="0" y="0"/>
              <wp:positionH relativeFrom="column">
                <wp:posOffset>-88267</wp:posOffset>
              </wp:positionH>
              <wp:positionV relativeFrom="paragraph">
                <wp:posOffset>-393704</wp:posOffset>
              </wp:positionV>
              <wp:extent cx="6517001" cy="871267"/>
              <wp:effectExtent l="0" t="0" r="0" b="0"/>
              <wp:wrapThrough wrapText="bothSides">
                <wp:wrapPolygon edited="0">
                  <wp:start x="13386" y="2361"/>
                  <wp:lineTo x="12944" y="3306"/>
                  <wp:lineTo x="13007" y="8029"/>
                  <wp:lineTo x="16290" y="8973"/>
                  <wp:lineTo x="16606" y="8973"/>
                  <wp:lineTo x="21089" y="7556"/>
                  <wp:lineTo x="20962" y="3306"/>
                  <wp:lineTo x="13701" y="2361"/>
                  <wp:lineTo x="13386" y="2361"/>
                </wp:wrapPolygon>
              </wp:wrapThrough>
              <wp:docPr id="2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7001" cy="871267"/>
                        <a:chOff x="0" y="0"/>
                        <a:chExt cx="6517001" cy="871267"/>
                      </a:xfrm>
                    </wpg:grpSpPr>
                    <wps:wsp>
                      <wps:cNvPr id="3" name="Text Box 1"/>
                      <wps:cNvSpPr txBox="1"/>
                      <wps:spPr>
                        <a:xfrm>
                          <a:off x="11732" y="100018"/>
                          <a:ext cx="1148221" cy="412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D48DBA" w14:textId="77777777" w:rsidR="0008161E" w:rsidRDefault="008A1533">
                            <w:pPr>
                              <w:pStyle w:val="Pa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>T.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+49 (0) 228-815 2000</w:t>
                            </w:r>
                          </w:p>
                          <w:p w14:paraId="65D48DBB" w14:textId="77777777" w:rsidR="0008161E" w:rsidRDefault="008A1533">
                            <w:pPr>
                              <w:pStyle w:val="Pa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>F.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+49 (0) 228-815 2001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4" name="Text Box 5"/>
                      <wps:cNvSpPr txBox="1"/>
                      <wps:spPr>
                        <a:xfrm>
                          <a:off x="1312355" y="88295"/>
                          <a:ext cx="2666801" cy="4114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D48DBC" w14:textId="77777777" w:rsidR="0008161E" w:rsidRPr="00184D7E" w:rsidRDefault="008A1533">
                            <w:pPr>
                              <w:pStyle w:val="Default"/>
                              <w:spacing w:after="100" w:line="241" w:lineRule="atLeast"/>
                              <w:rPr>
                                <w:rFonts w:hint="eastAsia"/>
                                <w:lang w:val="de-DE"/>
                              </w:rPr>
                            </w:pPr>
                            <w:r w:rsidRPr="00184D7E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  <w:lang w:val="de-DE"/>
                              </w:rPr>
                              <w:t>A.</w:t>
                            </w:r>
                            <w:r w:rsidRPr="00184D7E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r w:rsidRPr="00184D7E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t>Platz der Vereinten Nationen 1, 53113 Bonn, Germany</w:t>
                            </w:r>
                            <w:r w:rsidRPr="00184D7E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br/>
                            </w:r>
                            <w:r w:rsidRPr="00184D7E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  <w:lang w:val="de-DE"/>
                              </w:rPr>
                              <w:t>W.</w:t>
                            </w:r>
                            <w:r w:rsidRPr="00184D7E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r w:rsidRPr="00184D7E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t>www.unv.org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5" name="Text Box 7"/>
                      <wps:cNvSpPr txBox="1"/>
                      <wps:spPr>
                        <a:xfrm>
                          <a:off x="0" y="631896"/>
                          <a:ext cx="5601550" cy="23937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D48DBD" w14:textId="77777777" w:rsidR="0008161E" w:rsidRDefault="008A1533">
                            <w:r>
                              <w:rPr>
                                <w:rStyle w:val="A0"/>
                                <w:rFonts w:cs="Arial"/>
                                <w:color w:val="4A5658"/>
                              </w:rPr>
                              <w:t>The United Nations Volunteers (UNV) programme is administered by the United Nations Development Programme (UNDP).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8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756867" y="0"/>
                          <a:ext cx="2760134" cy="450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group id="Group 10" style="position:absolute;margin-left:-6.95pt;margin-top:-31pt;width:513.15pt;height:68.6pt;z-index:251658241" coordsize="65170,8712" o:spid="_x0000_s1026" w14:anchorId="65D48DB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style="position:absolute;left:117;top:1000;width:11482;height:4127;visibility:visible;mso-wrap-style:square;v-text-anchor:top" o:spid="_x0000_s102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>
                <v:textbox>
                  <w:txbxContent>
                    <w:p w:rsidR="0008161E" w:rsidRDefault="008A1533" w14:paraId="65D48DBA" w14:textId="77777777">
                      <w:pPr>
                        <w:pStyle w:val="Pa0"/>
                        <w:rPr>
                          <w:rFonts w:hint="eastAsia"/>
                        </w:rPr>
                      </w:pP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>T.</w:t>
                      </w: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+49 (0) 228-815 2000</w:t>
                      </w:r>
                    </w:p>
                    <w:p w:rsidR="0008161E" w:rsidRDefault="008A1533" w14:paraId="65D48DBB" w14:textId="77777777">
                      <w:pPr>
                        <w:pStyle w:val="Pa0"/>
                        <w:rPr>
                          <w:rFonts w:hint="eastAsia"/>
                        </w:rPr>
                      </w:pP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>F.</w:t>
                      </w: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+49 (0) 228-815 2001</w:t>
                      </w:r>
                    </w:p>
                  </w:txbxContent>
                </v:textbox>
              </v:shape>
              <v:shape id="Text Box 5" style="position:absolute;left:13123;top:882;width:26668;height:4115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>
                <v:textbox>
                  <w:txbxContent>
                    <w:p w:rsidRPr="00184D7E" w:rsidR="0008161E" w:rsidRDefault="008A1533" w14:paraId="65D48DBC" w14:textId="77777777">
                      <w:pPr>
                        <w:pStyle w:val="Default"/>
                        <w:spacing w:after="100" w:line="241" w:lineRule="atLeast"/>
                        <w:rPr>
                          <w:rFonts w:hint="eastAsia"/>
                          <w:lang w:val="de-DE"/>
                        </w:rPr>
                      </w:pPr>
                      <w:r w:rsidRPr="00184D7E"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  <w:lang w:val="de-DE"/>
                        </w:rPr>
                        <w:t>A.</w:t>
                      </w:r>
                      <w:r w:rsidRPr="00184D7E">
                        <w:rPr>
                          <w:rStyle w:val="A0"/>
                          <w:rFonts w:ascii="Arial" w:hAnsi="Arial" w:cs="Arial"/>
                          <w:b/>
                          <w:bCs/>
                          <w:lang w:val="de-DE"/>
                        </w:rPr>
                        <w:t xml:space="preserve"> </w:t>
                      </w:r>
                      <w:r w:rsidRPr="00184D7E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t>Platz der Vereinten Nationen 1, 53113 Bonn, Germany</w:t>
                      </w:r>
                      <w:r w:rsidRPr="00184D7E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br/>
                      </w:r>
                      <w:r w:rsidRPr="00184D7E"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  <w:lang w:val="de-DE"/>
                        </w:rPr>
                        <w:t>W.</w:t>
                      </w:r>
                      <w:r w:rsidRPr="00184D7E">
                        <w:rPr>
                          <w:rStyle w:val="A0"/>
                          <w:rFonts w:ascii="Arial" w:hAnsi="Arial" w:cs="Arial"/>
                          <w:b/>
                          <w:bCs/>
                          <w:lang w:val="de-DE"/>
                        </w:rPr>
                        <w:t xml:space="preserve"> </w:t>
                      </w:r>
                      <w:r w:rsidRPr="00184D7E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t>www.unv.org</w:t>
                      </w:r>
                    </w:p>
                  </w:txbxContent>
                </v:textbox>
              </v:shape>
              <v:shape id="Text Box 7" style="position:absolute;top:6318;width:56015;height:2394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>
                <v:textbox>
                  <w:txbxContent>
                    <w:p w:rsidR="0008161E" w:rsidRDefault="008A1533" w14:paraId="65D48DBD" w14:textId="77777777">
                      <w:r>
                        <w:rPr>
                          <w:rStyle w:val="A0"/>
                          <w:rFonts w:cs="Arial"/>
                          <w:color w:val="4A5658"/>
                        </w:rPr>
                        <w:t>The United Nations Volunteers (UNV) programme is administered by the United Nations Development Programme (UNDP).</w:t>
                      </w:r>
                    </w:p>
                  </w:txbxContent>
                </v:textbox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8" style="position:absolute;left:37568;width:27602;height:4507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">
                <v:imagedata o:title="" r:id="rId2"/>
              </v:shape>
              <w10:wrap type="through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48DB1" w14:textId="77777777" w:rsidR="0008161E" w:rsidRDefault="008A1533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65D48DB8" wp14:editId="65D48DB9">
              <wp:simplePos x="0" y="0"/>
              <wp:positionH relativeFrom="column">
                <wp:posOffset>-118743</wp:posOffset>
              </wp:positionH>
              <wp:positionV relativeFrom="paragraph">
                <wp:posOffset>-378461</wp:posOffset>
              </wp:positionV>
              <wp:extent cx="6517000" cy="871267"/>
              <wp:effectExtent l="0" t="0" r="0" b="0"/>
              <wp:wrapThrough wrapText="bothSides">
                <wp:wrapPolygon edited="0">
                  <wp:start x="13386" y="2361"/>
                  <wp:lineTo x="12944" y="3306"/>
                  <wp:lineTo x="13007" y="8029"/>
                  <wp:lineTo x="16290" y="8973"/>
                  <wp:lineTo x="16606" y="8973"/>
                  <wp:lineTo x="21089" y="7556"/>
                  <wp:lineTo x="20962" y="3306"/>
                  <wp:lineTo x="13701" y="2361"/>
                  <wp:lineTo x="13386" y="2361"/>
                </wp:wrapPolygon>
              </wp:wrapThrough>
              <wp:docPr id="8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7000" cy="871267"/>
                        <a:chOff x="0" y="0"/>
                        <a:chExt cx="6517000" cy="871267"/>
                      </a:xfrm>
                    </wpg:grpSpPr>
                    <wps:wsp>
                      <wps:cNvPr id="9" name="Text Box 1"/>
                      <wps:cNvSpPr txBox="1"/>
                      <wps:spPr>
                        <a:xfrm>
                          <a:off x="11731" y="100018"/>
                          <a:ext cx="1148221" cy="412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D48DBE" w14:textId="77777777" w:rsidR="0008161E" w:rsidRDefault="008A1533">
                            <w:pPr>
                              <w:pStyle w:val="Pa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>T.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+49 (0) 228-815 2000</w:t>
                            </w:r>
                          </w:p>
                          <w:p w14:paraId="65D48DBF" w14:textId="77777777" w:rsidR="0008161E" w:rsidRDefault="008A1533">
                            <w:pPr>
                              <w:pStyle w:val="Pa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>F.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+49 (0) 228-815 2001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10" name="Text Box 5"/>
                      <wps:cNvSpPr txBox="1"/>
                      <wps:spPr>
                        <a:xfrm>
                          <a:off x="1312355" y="88295"/>
                          <a:ext cx="2666801" cy="4114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D48DC0" w14:textId="77777777" w:rsidR="0008161E" w:rsidRPr="00184D7E" w:rsidRDefault="008A1533">
                            <w:pPr>
                              <w:pStyle w:val="Default"/>
                              <w:spacing w:after="100" w:line="241" w:lineRule="atLeast"/>
                              <w:rPr>
                                <w:rFonts w:hint="eastAsia"/>
                                <w:lang w:val="de-DE"/>
                              </w:rPr>
                            </w:pPr>
                            <w:r w:rsidRPr="00184D7E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  <w:lang w:val="de-DE"/>
                              </w:rPr>
                              <w:t>A.</w:t>
                            </w:r>
                            <w:r w:rsidRPr="00184D7E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r w:rsidRPr="00184D7E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t>Platz der Vereinten Nationen 1, 53113 Bonn, Germany</w:t>
                            </w:r>
                            <w:r w:rsidRPr="00184D7E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br/>
                            </w:r>
                            <w:r w:rsidRPr="00184D7E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  <w:lang w:val="de-DE"/>
                              </w:rPr>
                              <w:t>W.</w:t>
                            </w:r>
                            <w:r w:rsidRPr="00184D7E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r w:rsidRPr="00184D7E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t>www.unv.org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11" name="Text Box 7"/>
                      <wps:cNvSpPr txBox="1"/>
                      <wps:spPr>
                        <a:xfrm>
                          <a:off x="0" y="631896"/>
                          <a:ext cx="5601550" cy="23937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D48DC1" w14:textId="77777777" w:rsidR="0008161E" w:rsidRDefault="008A1533">
                            <w:r>
                              <w:rPr>
                                <w:rStyle w:val="A0"/>
                                <w:rFonts w:cs="Arial"/>
                                <w:color w:val="4A5658"/>
                              </w:rPr>
                              <w:t>The United Nations Volunteers (UNV) programme is administered by the United Nations Development Programme (UNDP).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756866" y="0"/>
                          <a:ext cx="2760134" cy="450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group id="_x0000_s1031" style="position:absolute;margin-left:-9.35pt;margin-top:-29.8pt;width:513.15pt;height:68.6pt;z-index:251658243" coordsize="65170,8712" w14:anchorId="65D48DB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style="position:absolute;left:117;top:1000;width:11482;height:4127;visibility:visible;mso-wrap-style:square;v-text-anchor:top" o:spid="_x0000_s103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>
                <v:textbox>
                  <w:txbxContent>
                    <w:p w:rsidR="0008161E" w:rsidRDefault="008A1533" w14:paraId="65D48DBE" w14:textId="77777777">
                      <w:pPr>
                        <w:pStyle w:val="Pa0"/>
                        <w:rPr>
                          <w:rFonts w:hint="eastAsia"/>
                        </w:rPr>
                      </w:pP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>T.</w:t>
                      </w: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+49 (0) 228-815 2000</w:t>
                      </w:r>
                    </w:p>
                    <w:p w:rsidR="0008161E" w:rsidRDefault="008A1533" w14:paraId="65D48DBF" w14:textId="77777777">
                      <w:pPr>
                        <w:pStyle w:val="Pa0"/>
                        <w:rPr>
                          <w:rFonts w:hint="eastAsia"/>
                        </w:rPr>
                      </w:pP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>F.</w:t>
                      </w: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+49 (0) 228-815 2001</w:t>
                      </w:r>
                    </w:p>
                  </w:txbxContent>
                </v:textbox>
              </v:shape>
              <v:shape id="Text Box 5" style="position:absolute;left:13123;top:882;width:26668;height:4115;visibility:visible;mso-wrap-style:square;v-text-anchor:top" o:spid="_x0000_s103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>
                <v:textbox>
                  <w:txbxContent>
                    <w:p w:rsidRPr="00184D7E" w:rsidR="0008161E" w:rsidRDefault="008A1533" w14:paraId="65D48DC0" w14:textId="77777777">
                      <w:pPr>
                        <w:pStyle w:val="Default"/>
                        <w:spacing w:after="100" w:line="241" w:lineRule="atLeast"/>
                        <w:rPr>
                          <w:rFonts w:hint="eastAsia"/>
                          <w:lang w:val="de-DE"/>
                        </w:rPr>
                      </w:pPr>
                      <w:r w:rsidRPr="00184D7E"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  <w:lang w:val="de-DE"/>
                        </w:rPr>
                        <w:t>A.</w:t>
                      </w:r>
                      <w:r w:rsidRPr="00184D7E">
                        <w:rPr>
                          <w:rStyle w:val="A0"/>
                          <w:rFonts w:ascii="Arial" w:hAnsi="Arial" w:cs="Arial"/>
                          <w:b/>
                          <w:bCs/>
                          <w:lang w:val="de-DE"/>
                        </w:rPr>
                        <w:t xml:space="preserve"> </w:t>
                      </w:r>
                      <w:r w:rsidRPr="00184D7E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t>Platz der Vereinten Nationen 1, 53113 Bonn, Germany</w:t>
                      </w:r>
                      <w:r w:rsidRPr="00184D7E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br/>
                      </w:r>
                      <w:r w:rsidRPr="00184D7E"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  <w:lang w:val="de-DE"/>
                        </w:rPr>
                        <w:t>W.</w:t>
                      </w:r>
                      <w:r w:rsidRPr="00184D7E">
                        <w:rPr>
                          <w:rStyle w:val="A0"/>
                          <w:rFonts w:ascii="Arial" w:hAnsi="Arial" w:cs="Arial"/>
                          <w:b/>
                          <w:bCs/>
                          <w:lang w:val="de-DE"/>
                        </w:rPr>
                        <w:t xml:space="preserve"> </w:t>
                      </w:r>
                      <w:r w:rsidRPr="00184D7E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t>www.unv.org</w:t>
                      </w:r>
                    </w:p>
                  </w:txbxContent>
                </v:textbox>
              </v:shape>
              <v:shape id="Text Box 7" style="position:absolute;top:6318;width:56015;height:2394;visibility:visible;mso-wrap-style:square;v-text-anchor:top" o:spid="_x0000_s103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>
                <v:textbox>
                  <w:txbxContent>
                    <w:p w:rsidR="0008161E" w:rsidRDefault="008A1533" w14:paraId="65D48DC1" w14:textId="77777777">
                      <w:r>
                        <w:rPr>
                          <w:rStyle w:val="A0"/>
                          <w:rFonts w:cs="Arial"/>
                          <w:color w:val="4A5658"/>
                        </w:rPr>
                        <w:t>The United Nations Volunteers (UNV) programme is administered by the United Nations Development Programme (UNDP).</w:t>
                      </w:r>
                    </w:p>
                  </w:txbxContent>
                </v:textbox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8" style="position:absolute;left:37568;width:27602;height:4507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">
                <v:imagedata o:title="" r:id="rId2"/>
              </v:shape>
              <w10:wrap type="through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B1D22" w14:textId="77777777" w:rsidR="00AC1370" w:rsidRDefault="00AC1370">
      <w:pPr>
        <w:spacing w:after="0" w:line="240" w:lineRule="auto"/>
      </w:pPr>
      <w:r>
        <w:separator/>
      </w:r>
    </w:p>
  </w:footnote>
  <w:footnote w:type="continuationSeparator" w:id="0">
    <w:p w14:paraId="69959A56" w14:textId="77777777" w:rsidR="00AC1370" w:rsidRDefault="00AC1370">
      <w:pPr>
        <w:spacing w:after="0" w:line="240" w:lineRule="auto"/>
      </w:pPr>
      <w:r>
        <w:continuationSeparator/>
      </w:r>
    </w:p>
  </w:footnote>
  <w:footnote w:type="continuationNotice" w:id="1">
    <w:p w14:paraId="0A25CAAD" w14:textId="77777777" w:rsidR="00AC1370" w:rsidRDefault="00AC13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48DAE" w14:textId="77777777" w:rsidR="0008161E" w:rsidRDefault="008A1533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5D48DB2" wp14:editId="65D48DB3">
          <wp:simplePos x="0" y="0"/>
          <wp:positionH relativeFrom="margin">
            <wp:align>left</wp:align>
          </wp:positionH>
          <wp:positionV relativeFrom="paragraph">
            <wp:posOffset>182249</wp:posOffset>
          </wp:positionV>
          <wp:extent cx="2286000" cy="406395"/>
          <wp:effectExtent l="0" t="0" r="0" b="0"/>
          <wp:wrapThrough wrapText="bothSides">
            <wp:wrapPolygon edited="0">
              <wp:start x="0" y="0"/>
              <wp:lineTo x="0" y="20250"/>
              <wp:lineTo x="21420" y="20250"/>
              <wp:lineTo x="21420" y="0"/>
              <wp:lineTo x="0" y="0"/>
            </wp:wrapPolygon>
          </wp:wrapThrough>
          <wp:docPr id="19" name="Picture 4" descr="Description: Creative:Clients:United Nations Volunteers:Branding:UNV Brand Toolkit:Word Template:images:UNV-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000" cy="4063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48DB0" w14:textId="77777777" w:rsidR="0008161E" w:rsidRDefault="008A1533">
    <w:pPr>
      <w:pStyle w:val="Header"/>
    </w:pPr>
    <w:r>
      <w:rPr>
        <w:noProof/>
        <w:lang w:val="en-US"/>
      </w:rPr>
      <w:drawing>
        <wp:anchor distT="0" distB="0" distL="114300" distR="114300" simplePos="0" relativeHeight="251658242" behindDoc="0" locked="0" layoutInCell="1" allowOverlap="1" wp14:anchorId="65D48DB6" wp14:editId="65D48DB7">
          <wp:simplePos x="0" y="0"/>
          <wp:positionH relativeFrom="margin">
            <wp:align>left</wp:align>
          </wp:positionH>
          <wp:positionV relativeFrom="paragraph">
            <wp:posOffset>60322</wp:posOffset>
          </wp:positionV>
          <wp:extent cx="3721095" cy="661668"/>
          <wp:effectExtent l="0" t="0" r="0" b="5082"/>
          <wp:wrapThrough wrapText="bothSides">
            <wp:wrapPolygon edited="0">
              <wp:start x="0" y="0"/>
              <wp:lineTo x="0" y="21144"/>
              <wp:lineTo x="21453" y="21144"/>
              <wp:lineTo x="21453" y="0"/>
              <wp:lineTo x="0" y="0"/>
            </wp:wrapPolygon>
          </wp:wrapThrough>
          <wp:docPr id="20" name="Picture 12" descr="Description: Creative:Clients:United Nations Volunteers:Branding:UNV Brand Toolkit:Word Template:images:UNV-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1095" cy="66166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A6116"/>
    <w:multiLevelType w:val="hybridMultilevel"/>
    <w:tmpl w:val="96827782"/>
    <w:lvl w:ilvl="0" w:tplc="21E24F86">
      <w:start w:val="1"/>
      <w:numFmt w:val="decimal"/>
      <w:lvlText w:val="%1."/>
      <w:lvlJc w:val="left"/>
      <w:pPr>
        <w:ind w:left="720" w:hanging="360"/>
      </w:pPr>
    </w:lvl>
    <w:lvl w:ilvl="1" w:tplc="252212EA">
      <w:start w:val="1"/>
      <w:numFmt w:val="lowerLetter"/>
      <w:lvlText w:val="%2."/>
      <w:lvlJc w:val="left"/>
      <w:pPr>
        <w:ind w:left="1440" w:hanging="360"/>
      </w:pPr>
    </w:lvl>
    <w:lvl w:ilvl="2" w:tplc="02BE6DFC">
      <w:start w:val="1"/>
      <w:numFmt w:val="lowerRoman"/>
      <w:lvlText w:val="%3."/>
      <w:lvlJc w:val="right"/>
      <w:pPr>
        <w:ind w:left="2160" w:hanging="180"/>
      </w:pPr>
    </w:lvl>
    <w:lvl w:ilvl="3" w:tplc="CC960EFC">
      <w:start w:val="1"/>
      <w:numFmt w:val="decimal"/>
      <w:lvlText w:val="%4."/>
      <w:lvlJc w:val="left"/>
      <w:pPr>
        <w:ind w:left="2880" w:hanging="360"/>
      </w:pPr>
    </w:lvl>
    <w:lvl w:ilvl="4" w:tplc="30DAA644">
      <w:start w:val="1"/>
      <w:numFmt w:val="lowerLetter"/>
      <w:lvlText w:val="%5."/>
      <w:lvlJc w:val="left"/>
      <w:pPr>
        <w:ind w:left="3600" w:hanging="360"/>
      </w:pPr>
    </w:lvl>
    <w:lvl w:ilvl="5" w:tplc="2F449B04">
      <w:start w:val="1"/>
      <w:numFmt w:val="lowerRoman"/>
      <w:lvlText w:val="%6."/>
      <w:lvlJc w:val="right"/>
      <w:pPr>
        <w:ind w:left="4320" w:hanging="180"/>
      </w:pPr>
    </w:lvl>
    <w:lvl w:ilvl="6" w:tplc="6C5A345A">
      <w:start w:val="1"/>
      <w:numFmt w:val="decimal"/>
      <w:lvlText w:val="%7."/>
      <w:lvlJc w:val="left"/>
      <w:pPr>
        <w:ind w:left="5040" w:hanging="360"/>
      </w:pPr>
    </w:lvl>
    <w:lvl w:ilvl="7" w:tplc="BA388E9C">
      <w:start w:val="1"/>
      <w:numFmt w:val="lowerLetter"/>
      <w:lvlText w:val="%8."/>
      <w:lvlJc w:val="left"/>
      <w:pPr>
        <w:ind w:left="5760" w:hanging="360"/>
      </w:pPr>
    </w:lvl>
    <w:lvl w:ilvl="8" w:tplc="95A0943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E75A3"/>
    <w:multiLevelType w:val="hybridMultilevel"/>
    <w:tmpl w:val="0FCEC012"/>
    <w:lvl w:ilvl="0" w:tplc="25987D52">
      <w:start w:val="14"/>
      <w:numFmt w:val="bullet"/>
      <w:lvlText w:val="-"/>
      <w:lvlJc w:val="left"/>
      <w:pPr>
        <w:ind w:left="420" w:hanging="360"/>
      </w:pPr>
      <w:rPr>
        <w:rFonts w:ascii="Arial" w:eastAsia="MS Mincho" w:hAnsi="Arial" w:cs="Arial" w:hint="default"/>
        <w:lang w:val="en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60FED"/>
    <w:multiLevelType w:val="hybridMultilevel"/>
    <w:tmpl w:val="64406A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C1AA4"/>
    <w:multiLevelType w:val="hybridMultilevel"/>
    <w:tmpl w:val="18CA7F80"/>
    <w:lvl w:ilvl="0" w:tplc="5DE475FE">
      <w:start w:val="14"/>
      <w:numFmt w:val="bullet"/>
      <w:lvlText w:val="-"/>
      <w:lvlJc w:val="left"/>
      <w:pPr>
        <w:ind w:left="420" w:hanging="360"/>
      </w:pPr>
      <w:rPr>
        <w:rFonts w:ascii="Arial" w:eastAsia="MS Mincho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autoHyphenation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5E"/>
    <w:rsid w:val="00011701"/>
    <w:rsid w:val="000355C5"/>
    <w:rsid w:val="00041E7F"/>
    <w:rsid w:val="00094888"/>
    <w:rsid w:val="000A0C12"/>
    <w:rsid w:val="000B1578"/>
    <w:rsid w:val="000D0CF8"/>
    <w:rsid w:val="000E1597"/>
    <w:rsid w:val="001209C0"/>
    <w:rsid w:val="00153D17"/>
    <w:rsid w:val="001811DA"/>
    <w:rsid w:val="00184D7E"/>
    <w:rsid w:val="001A6BBC"/>
    <w:rsid w:val="001B5579"/>
    <w:rsid w:val="001B6969"/>
    <w:rsid w:val="00220125"/>
    <w:rsid w:val="00241442"/>
    <w:rsid w:val="002461CC"/>
    <w:rsid w:val="002B7C34"/>
    <w:rsid w:val="002F340A"/>
    <w:rsid w:val="00320025"/>
    <w:rsid w:val="00331409"/>
    <w:rsid w:val="00337CD6"/>
    <w:rsid w:val="003477F9"/>
    <w:rsid w:val="003550E7"/>
    <w:rsid w:val="00376364"/>
    <w:rsid w:val="003A7972"/>
    <w:rsid w:val="003B0E3F"/>
    <w:rsid w:val="003C36C0"/>
    <w:rsid w:val="0041530F"/>
    <w:rsid w:val="00420E2D"/>
    <w:rsid w:val="004313A8"/>
    <w:rsid w:val="00437AE1"/>
    <w:rsid w:val="0044515A"/>
    <w:rsid w:val="004576BA"/>
    <w:rsid w:val="00465796"/>
    <w:rsid w:val="004757CE"/>
    <w:rsid w:val="00483137"/>
    <w:rsid w:val="00497426"/>
    <w:rsid w:val="004A0EC7"/>
    <w:rsid w:val="004F11A5"/>
    <w:rsid w:val="0051220E"/>
    <w:rsid w:val="0051388E"/>
    <w:rsid w:val="0052481B"/>
    <w:rsid w:val="005A0420"/>
    <w:rsid w:val="005E053A"/>
    <w:rsid w:val="00620B35"/>
    <w:rsid w:val="00624418"/>
    <w:rsid w:val="006879A6"/>
    <w:rsid w:val="007078DA"/>
    <w:rsid w:val="0072070E"/>
    <w:rsid w:val="00755800"/>
    <w:rsid w:val="007B2953"/>
    <w:rsid w:val="007B6FF0"/>
    <w:rsid w:val="007C0E51"/>
    <w:rsid w:val="007E3AD3"/>
    <w:rsid w:val="00872BAD"/>
    <w:rsid w:val="008758C9"/>
    <w:rsid w:val="008A151C"/>
    <w:rsid w:val="008A1533"/>
    <w:rsid w:val="008B7113"/>
    <w:rsid w:val="008F1AE4"/>
    <w:rsid w:val="0090152F"/>
    <w:rsid w:val="0090406A"/>
    <w:rsid w:val="00957D9D"/>
    <w:rsid w:val="009710A7"/>
    <w:rsid w:val="009D18AE"/>
    <w:rsid w:val="00A226BF"/>
    <w:rsid w:val="00A3491E"/>
    <w:rsid w:val="00A84FC2"/>
    <w:rsid w:val="00A91B52"/>
    <w:rsid w:val="00A9202F"/>
    <w:rsid w:val="00AA5EE9"/>
    <w:rsid w:val="00AC1370"/>
    <w:rsid w:val="00AD3660"/>
    <w:rsid w:val="00AE4737"/>
    <w:rsid w:val="00AF15C9"/>
    <w:rsid w:val="00B368D4"/>
    <w:rsid w:val="00B67812"/>
    <w:rsid w:val="00B77459"/>
    <w:rsid w:val="00B878CE"/>
    <w:rsid w:val="00BC0FC6"/>
    <w:rsid w:val="00BD303E"/>
    <w:rsid w:val="00BE194D"/>
    <w:rsid w:val="00BE1DA5"/>
    <w:rsid w:val="00BF743F"/>
    <w:rsid w:val="00C215A9"/>
    <w:rsid w:val="00C21BD6"/>
    <w:rsid w:val="00C76546"/>
    <w:rsid w:val="00CA363C"/>
    <w:rsid w:val="00CB324D"/>
    <w:rsid w:val="00CD02E5"/>
    <w:rsid w:val="00CD2A7F"/>
    <w:rsid w:val="00D34933"/>
    <w:rsid w:val="00D620CE"/>
    <w:rsid w:val="00D956A3"/>
    <w:rsid w:val="00DA48BB"/>
    <w:rsid w:val="00DF2AC7"/>
    <w:rsid w:val="00DF7B5E"/>
    <w:rsid w:val="00E766B2"/>
    <w:rsid w:val="00E9077B"/>
    <w:rsid w:val="00EA37D5"/>
    <w:rsid w:val="00F13372"/>
    <w:rsid w:val="00F8497B"/>
    <w:rsid w:val="0F46C07F"/>
    <w:rsid w:val="108B031E"/>
    <w:rsid w:val="1236EF82"/>
    <w:rsid w:val="129E3C15"/>
    <w:rsid w:val="19BD672B"/>
    <w:rsid w:val="24212035"/>
    <w:rsid w:val="276CAB68"/>
    <w:rsid w:val="340AFBD7"/>
    <w:rsid w:val="370F0704"/>
    <w:rsid w:val="39F270A4"/>
    <w:rsid w:val="3A48B444"/>
    <w:rsid w:val="3E486F42"/>
    <w:rsid w:val="4CACAF17"/>
    <w:rsid w:val="5A3312BF"/>
    <w:rsid w:val="5EF2B9F9"/>
    <w:rsid w:val="60F222CF"/>
    <w:rsid w:val="65EEFDA1"/>
    <w:rsid w:val="69B579D9"/>
    <w:rsid w:val="69D6DC86"/>
    <w:rsid w:val="7039E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48D62"/>
  <w15:docId w15:val="{9B9EF470-BDD2-44F5-A0CD-A9F3B654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pPr>
      <w:suppressAutoHyphens/>
      <w:spacing w:after="360" w:line="312" w:lineRule="auto"/>
    </w:pPr>
    <w:rPr>
      <w:rFonts w:ascii="Arial" w:hAnsi="Arial"/>
      <w:color w:val="4C5558"/>
      <w:sz w:val="22"/>
      <w:szCs w:val="22"/>
    </w:rPr>
  </w:style>
  <w:style w:type="paragraph" w:styleId="Heading1">
    <w:name w:val="heading 1"/>
    <w:basedOn w:val="Normal"/>
    <w:next w:val="Normal"/>
    <w:pPr>
      <w:spacing w:after="0" w:line="264" w:lineRule="auto"/>
      <w:outlineLvl w:val="0"/>
    </w:pPr>
    <w:rPr>
      <w:b/>
      <w:bCs/>
      <w:color w:val="007FC2"/>
      <w:spacing w:val="20"/>
      <w:sz w:val="64"/>
      <w:szCs w:val="64"/>
    </w:rPr>
  </w:style>
  <w:style w:type="paragraph" w:styleId="Heading2">
    <w:name w:val="heading 2"/>
    <w:basedOn w:val="Introduction"/>
    <w:next w:val="Normal"/>
    <w:pPr>
      <w:spacing w:before="0" w:after="240" w:line="264" w:lineRule="auto"/>
      <w:outlineLvl w:val="1"/>
    </w:pPr>
    <w:rPr>
      <w:b/>
      <w:color w:val="4C5558"/>
      <w:sz w:val="44"/>
      <w:szCs w:val="44"/>
    </w:rPr>
  </w:style>
  <w:style w:type="paragraph" w:styleId="Heading3">
    <w:name w:val="heading 3"/>
    <w:basedOn w:val="Normal"/>
    <w:next w:val="Normal"/>
    <w:pPr>
      <w:spacing w:after="0"/>
      <w:outlineLvl w:val="2"/>
    </w:pPr>
    <w:rPr>
      <w:b/>
      <w:color w:val="007FC2"/>
    </w:rPr>
  </w:style>
  <w:style w:type="paragraph" w:styleId="Heading4">
    <w:name w:val="heading 4"/>
    <w:basedOn w:val="Normal"/>
    <w:next w:val="Normal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uiPriority w:val="99"/>
    <w:rPr>
      <w:lang w:val="en-GB"/>
    </w:r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uiPriority w:val="99"/>
    <w:rPr>
      <w:lang w:val="en-GB"/>
    </w:rPr>
  </w:style>
  <w:style w:type="paragraph" w:styleId="BalloonText">
    <w:name w:val="Balloon Text"/>
    <w:basedOn w:val="Normal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  <w:lang w:val="en-GB"/>
    </w:rPr>
  </w:style>
  <w:style w:type="paragraph" w:styleId="NoSpacing">
    <w:name w:val="No Spacing"/>
    <w:pPr>
      <w:suppressAutoHyphens/>
      <w:ind w:left="-567" w:right="-624"/>
    </w:pPr>
    <w:rPr>
      <w:rFonts w:ascii="Arial" w:hAnsi="Arial"/>
      <w:color w:val="4C5558"/>
      <w:sz w:val="26"/>
      <w:szCs w:val="26"/>
    </w:rPr>
  </w:style>
  <w:style w:type="paragraph" w:customStyle="1" w:styleId="Introduction">
    <w:name w:val="Introduction"/>
    <w:basedOn w:val="Normal"/>
    <w:pPr>
      <w:spacing w:before="480" w:after="480"/>
    </w:pPr>
    <w:rPr>
      <w:color w:val="007FC2"/>
      <w:sz w:val="26"/>
      <w:szCs w:val="26"/>
    </w:rPr>
  </w:style>
  <w:style w:type="character" w:customStyle="1" w:styleId="Heading1Char">
    <w:name w:val="Heading 1 Char"/>
    <w:rPr>
      <w:rFonts w:ascii="Arial" w:hAnsi="Arial"/>
      <w:b/>
      <w:bCs/>
      <w:color w:val="007FC2"/>
      <w:spacing w:val="20"/>
      <w:sz w:val="64"/>
      <w:szCs w:val="64"/>
      <w:lang w:val="en-GB"/>
    </w:rPr>
  </w:style>
  <w:style w:type="character" w:customStyle="1" w:styleId="Heading2Char">
    <w:name w:val="Heading 2 Char"/>
    <w:rPr>
      <w:rFonts w:ascii="Arial" w:hAnsi="Arial"/>
      <w:b/>
      <w:color w:val="4C5558"/>
      <w:sz w:val="44"/>
      <w:szCs w:val="44"/>
      <w:lang w:val="en-GB"/>
    </w:rPr>
  </w:style>
  <w:style w:type="character" w:styleId="Emphasis">
    <w:name w:val="Emphasis"/>
    <w:rPr>
      <w:i/>
      <w:color w:val="007FC2"/>
    </w:rPr>
  </w:style>
  <w:style w:type="character" w:customStyle="1" w:styleId="Heading3Char">
    <w:name w:val="Heading 3 Char"/>
    <w:rPr>
      <w:rFonts w:ascii="Arial" w:hAnsi="Arial"/>
      <w:b/>
      <w:color w:val="007FC2"/>
      <w:sz w:val="22"/>
      <w:szCs w:val="22"/>
      <w:lang w:val="en-GB"/>
    </w:rPr>
  </w:style>
  <w:style w:type="character" w:styleId="SubtleEmphasis">
    <w:name w:val="Subtle Emphasis"/>
    <w:rPr>
      <w:i/>
    </w:rPr>
  </w:style>
  <w:style w:type="character" w:customStyle="1" w:styleId="Heading4Char">
    <w:name w:val="Heading 4 Char"/>
    <w:rPr>
      <w:rFonts w:ascii="Arial" w:hAnsi="Arial"/>
      <w:b/>
      <w:color w:val="4C5558"/>
      <w:sz w:val="26"/>
      <w:szCs w:val="26"/>
      <w:lang w:val="en-GB"/>
    </w:rPr>
  </w:style>
  <w:style w:type="paragraph" w:styleId="Title">
    <w:name w:val="Title"/>
    <w:basedOn w:val="Heading1"/>
    <w:next w:val="Normal"/>
    <w:pPr>
      <w:spacing w:line="228" w:lineRule="auto"/>
    </w:pPr>
    <w:rPr>
      <w:sz w:val="96"/>
      <w:szCs w:val="96"/>
    </w:rPr>
  </w:style>
  <w:style w:type="character" w:customStyle="1" w:styleId="TitleChar">
    <w:name w:val="Title Char"/>
    <w:rPr>
      <w:rFonts w:ascii="Arial" w:hAnsi="Arial"/>
      <w:b/>
      <w:bCs/>
      <w:color w:val="007FC2"/>
      <w:spacing w:val="20"/>
      <w:sz w:val="96"/>
      <w:szCs w:val="96"/>
      <w:lang w:val="en-GB"/>
    </w:rPr>
  </w:style>
  <w:style w:type="paragraph" w:customStyle="1" w:styleId="Titledescription">
    <w:name w:val="Title description"/>
    <w:basedOn w:val="Heading2"/>
    <w:pPr>
      <w:spacing w:before="240"/>
    </w:pPr>
    <w:rPr>
      <w:b w:val="0"/>
      <w:color w:val="7F97AB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Proxima Nova Lt" w:hAnsi="Proxima Nova Lt" w:cs="Proxima Nova Lt"/>
      <w:color w:val="000000"/>
      <w:sz w:val="24"/>
      <w:szCs w:val="24"/>
      <w:lang w:val="en-US"/>
    </w:rPr>
  </w:style>
  <w:style w:type="paragraph" w:customStyle="1" w:styleId="Pa0">
    <w:name w:val="Pa0"/>
    <w:basedOn w:val="Default"/>
    <w:next w:val="Default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rPr>
      <w:rFonts w:cs="Proxima Nova Lt"/>
      <w:color w:val="0085CB"/>
      <w:sz w:val="14"/>
      <w:szCs w:val="14"/>
    </w:rPr>
  </w:style>
  <w:style w:type="table" w:styleId="TableGrid">
    <w:name w:val="Table Grid"/>
    <w:basedOn w:val="TableNormal"/>
    <w:uiPriority w:val="59"/>
    <w:rsid w:val="00DF7B5E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324D"/>
    <w:rPr>
      <w:color w:val="808080"/>
    </w:rPr>
  </w:style>
  <w:style w:type="paragraph" w:styleId="ListParagraph">
    <w:name w:val="List Paragraph"/>
    <w:basedOn w:val="Normal"/>
    <w:uiPriority w:val="34"/>
    <w:qFormat/>
    <w:rsid w:val="00E766B2"/>
    <w:pPr>
      <w:ind w:left="720"/>
      <w:contextualSpacing/>
    </w:pPr>
  </w:style>
  <w:style w:type="paragraph" w:styleId="Revision">
    <w:name w:val="Revision"/>
    <w:hidden/>
    <w:uiPriority w:val="99"/>
    <w:semiHidden/>
    <w:rsid w:val="00CD2A7F"/>
    <w:pPr>
      <w:autoSpaceDN/>
      <w:textAlignment w:val="auto"/>
    </w:pPr>
    <w:rPr>
      <w:rFonts w:ascii="Arial" w:hAnsi="Arial"/>
      <w:color w:val="4C555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y.valentin\Desktop\RMSS\VMS\Template\UNV-Letterhead-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d36dcb-0dea-416b-af8a-2d81ffbb4e50">
      <UserInfo>
        <DisplayName>Hunar Abbas</DisplayName>
        <AccountId>190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6729DBA4A154B881241B152E2B240" ma:contentTypeVersion="11" ma:contentTypeDescription="Create a new document." ma:contentTypeScope="" ma:versionID="5d43eee209a61569eb0e2e844a07acb1">
  <xsd:schema xmlns:xsd="http://www.w3.org/2001/XMLSchema" xmlns:xs="http://www.w3.org/2001/XMLSchema" xmlns:p="http://schemas.microsoft.com/office/2006/metadata/properties" xmlns:ns2="2e12b7ae-2f6f-4060-8bb6-e837325bf789" xmlns:ns3="e9d36dcb-0dea-416b-af8a-2d81ffbb4e50" targetNamespace="http://schemas.microsoft.com/office/2006/metadata/properties" ma:root="true" ma:fieldsID="537a01d9d92f09ab4e56a7d5da492165" ns2:_="" ns3:_="">
    <xsd:import namespace="2e12b7ae-2f6f-4060-8bb6-e837325bf789"/>
    <xsd:import namespace="e9d36dcb-0dea-416b-af8a-2d81ffbb4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2b7ae-2f6f-4060-8bb6-e837325bf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36dcb-0dea-416b-af8a-2d81ffbb4e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EEF820-A33C-4357-83F5-304296CDBB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77E669-F848-4596-B3D4-0F825FE50BD0}">
  <ds:schemaRefs>
    <ds:schemaRef ds:uri="2e12b7ae-2f6f-4060-8bb6-e837325bf789"/>
    <ds:schemaRef ds:uri="http://purl.org/dc/elements/1.1/"/>
    <ds:schemaRef ds:uri="e9d36dcb-0dea-416b-af8a-2d81ffbb4e50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5362883-327E-442D-AA59-1B793711E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2b7ae-2f6f-4060-8bb6-e837325bf789"/>
    <ds:schemaRef ds:uri="e9d36dcb-0dea-416b-af8a-2d81ffbb4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UNV-Letterhead-English</Template>
  <TotalTime>14</TotalTime>
  <Pages>2</Pages>
  <Words>284</Words>
  <Characters>1622</Characters>
  <Application>Microsoft Office Word</Application>
  <DocSecurity>0</DocSecurity>
  <Lines>13</Lines>
  <Paragraphs>3</Paragraphs>
  <ScaleCrop>false</ScaleCrop>
  <Company>Microsoft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Locally Identified Candidate request form</dc:title>
  <dc:subject/>
  <dc:creator>Marie Emily Valentin</dc:creator>
  <dc:description/>
  <cp:lastModifiedBy>Ranjita Upadhyay</cp:lastModifiedBy>
  <cp:revision>14</cp:revision>
  <dcterms:created xsi:type="dcterms:W3CDTF">2020-04-30T12:34:00Z</dcterms:created>
  <dcterms:modified xsi:type="dcterms:W3CDTF">2020-06-09T09:29:00Z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0x0101002CD6729DBA4A154B881241B152E2B240</vt:lpwstr>
  </property>
  <property fmtid="{D5CDD505-2E9C-101B-9397-08002B2CF9AE}" pid="3" name="Order">
    <vt:r8>26300</vt:r8>
  </property>
  <property fmtid="{D5CDD505-2E9C-101B-9397-08002B2CF9AE}" pid="4" name="SharedWithUsers">
    <vt:lpwstr>190;#Hunar Abbas</vt:lpwstr>
  </property>
</Properties>
</file>